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2137" w14:textId="77777777" w:rsidR="008605B2" w:rsidRPr="00697C96" w:rsidRDefault="008605B2" w:rsidP="002653D8">
      <w:pPr>
        <w:rPr>
          <w:sz w:val="16"/>
        </w:rPr>
      </w:pPr>
      <w:r w:rsidRPr="00697C96">
        <w:rPr>
          <w:sz w:val="16"/>
        </w:rPr>
        <w:t xml:space="preserve">Wszystkie dane </w:t>
      </w:r>
      <w:r w:rsidR="00F25CC4" w:rsidRPr="00697C96">
        <w:rPr>
          <w:sz w:val="16"/>
        </w:rPr>
        <w:t xml:space="preserve">traktowane </w:t>
      </w:r>
      <w:r w:rsidR="00494BEF" w:rsidRPr="00697C96">
        <w:rPr>
          <w:sz w:val="16"/>
        </w:rPr>
        <w:t xml:space="preserve">są </w:t>
      </w:r>
      <w:r w:rsidR="00F25CC4" w:rsidRPr="00697C96">
        <w:rPr>
          <w:sz w:val="16"/>
        </w:rPr>
        <w:t xml:space="preserve">przez </w:t>
      </w:r>
      <w:r w:rsidR="00645C59" w:rsidRPr="00697C96">
        <w:rPr>
          <w:sz w:val="16"/>
        </w:rPr>
        <w:t>PCC-CERT</w:t>
      </w:r>
      <w:r w:rsidR="00F25CC4" w:rsidRPr="00697C96">
        <w:rPr>
          <w:sz w:val="16"/>
        </w:rPr>
        <w:t xml:space="preserve"> (PCC) jako poufne</w:t>
      </w:r>
      <w:r w:rsidR="00494BEF" w:rsidRPr="00697C96">
        <w:rPr>
          <w:sz w:val="16"/>
        </w:rPr>
        <w:t>.</w:t>
      </w:r>
    </w:p>
    <w:p w14:paraId="42A4E577" w14:textId="0D781144" w:rsidR="00191D31" w:rsidRPr="00697C96" w:rsidRDefault="00360D45" w:rsidP="00191D31">
      <w:pPr>
        <w:rPr>
          <w:sz w:val="16"/>
        </w:rPr>
      </w:pPr>
      <w:r w:rsidRPr="00697C96">
        <w:rPr>
          <w:sz w:val="16"/>
        </w:rPr>
        <w:t>Wypełniony w</w:t>
      </w:r>
      <w:r w:rsidR="005F7098" w:rsidRPr="00697C96">
        <w:rPr>
          <w:sz w:val="16"/>
        </w:rPr>
        <w:t>niosek</w:t>
      </w:r>
      <w:r w:rsidR="00121FB2" w:rsidRPr="00697C96">
        <w:rPr>
          <w:sz w:val="16"/>
        </w:rPr>
        <w:t xml:space="preserve"> </w:t>
      </w:r>
      <w:r w:rsidRPr="00697C96">
        <w:rPr>
          <w:sz w:val="16"/>
        </w:rPr>
        <w:t>proszę</w:t>
      </w:r>
      <w:r w:rsidR="002653D8" w:rsidRPr="00697C96">
        <w:rPr>
          <w:sz w:val="16"/>
        </w:rPr>
        <w:t xml:space="preserve"> przesłać </w:t>
      </w:r>
      <w:r w:rsidR="00191D31" w:rsidRPr="00697C96">
        <w:rPr>
          <w:sz w:val="16"/>
        </w:rPr>
        <w:t>drogą elektroniczną lub pocztą do biura PCC:</w:t>
      </w:r>
    </w:p>
    <w:p w14:paraId="4B03DFB2" w14:textId="77777777" w:rsidR="00191D31" w:rsidRPr="00697C96" w:rsidRDefault="00191D31" w:rsidP="00191D31">
      <w:pPr>
        <w:jc w:val="both"/>
        <w:rPr>
          <w:sz w:val="8"/>
          <w:szCs w:val="12"/>
        </w:rPr>
      </w:pPr>
    </w:p>
    <w:p w14:paraId="6EA984DB" w14:textId="77777777" w:rsidR="00191D31" w:rsidRPr="00697C96" w:rsidRDefault="00191D31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  <w:sz w:val="16"/>
          <w:lang w:val="en-US"/>
        </w:rPr>
      </w:pPr>
      <w:r w:rsidRPr="00697C96">
        <w:rPr>
          <w:b/>
          <w:sz w:val="16"/>
          <w:lang w:val="en-US"/>
        </w:rPr>
        <w:t xml:space="preserve">e-mail: </w:t>
      </w:r>
      <w:hyperlink r:id="rId8" w:history="1">
        <w:r w:rsidRPr="00697C96">
          <w:rPr>
            <w:rStyle w:val="Hipercze"/>
            <w:b/>
            <w:sz w:val="16"/>
            <w:lang w:val="en-US"/>
          </w:rPr>
          <w:t>biuro@pcc-cert.pl</w:t>
        </w:r>
      </w:hyperlink>
    </w:p>
    <w:p w14:paraId="785AB38D" w14:textId="011779BB" w:rsidR="00191D31" w:rsidRPr="00697C96" w:rsidRDefault="00645C59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  <w:sz w:val="16"/>
        </w:rPr>
      </w:pPr>
      <w:r w:rsidRPr="00697C96">
        <w:rPr>
          <w:b/>
          <w:sz w:val="16"/>
        </w:rPr>
        <w:t>PCC-CERT</w:t>
      </w:r>
      <w:r w:rsidR="00671900" w:rsidRPr="00697C96">
        <w:rPr>
          <w:b/>
          <w:sz w:val="16"/>
        </w:rPr>
        <w:t xml:space="preserve"> </w:t>
      </w:r>
      <w:proofErr w:type="spellStart"/>
      <w:r w:rsidR="00671900" w:rsidRPr="00697C96">
        <w:rPr>
          <w:b/>
          <w:sz w:val="16"/>
        </w:rPr>
        <w:t>Group</w:t>
      </w:r>
      <w:proofErr w:type="spellEnd"/>
      <w:r w:rsidR="00671900" w:rsidRPr="00697C96">
        <w:rPr>
          <w:b/>
          <w:sz w:val="16"/>
        </w:rPr>
        <w:t xml:space="preserve"> sp. z o.o.</w:t>
      </w:r>
    </w:p>
    <w:p w14:paraId="4AA71AF0" w14:textId="77777777" w:rsidR="0029378B" w:rsidRPr="00697C96" w:rsidRDefault="00191D31" w:rsidP="00B27398">
      <w:pPr>
        <w:ind w:firstLine="1134"/>
        <w:jc w:val="both"/>
        <w:rPr>
          <w:b/>
          <w:sz w:val="16"/>
        </w:rPr>
      </w:pPr>
      <w:r w:rsidRPr="00697C96">
        <w:rPr>
          <w:b/>
          <w:sz w:val="16"/>
        </w:rPr>
        <w:t xml:space="preserve">ul. </w:t>
      </w:r>
      <w:r w:rsidR="006E6684" w:rsidRPr="00697C96">
        <w:rPr>
          <w:b/>
          <w:sz w:val="16"/>
        </w:rPr>
        <w:t>Sportowa 29, 55-040 Kobierzyce</w:t>
      </w:r>
    </w:p>
    <w:p w14:paraId="1CBF2F02" w14:textId="77777777" w:rsidR="00BD0BBC" w:rsidRPr="00943D89" w:rsidRDefault="00BD0BBC" w:rsidP="00BD0BBC">
      <w:pPr>
        <w:jc w:val="both"/>
        <w:rPr>
          <w:b/>
          <w:sz w:val="14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8"/>
        <w:gridCol w:w="1148"/>
        <w:gridCol w:w="740"/>
        <w:gridCol w:w="3960"/>
        <w:gridCol w:w="1710"/>
      </w:tblGrid>
      <w:tr w:rsidR="00642AC6" w:rsidRPr="00697C96" w14:paraId="616EB1FE" w14:textId="77777777" w:rsidTr="00116DE2">
        <w:trPr>
          <w:trHeight w:val="479"/>
        </w:trPr>
        <w:tc>
          <w:tcPr>
            <w:tcW w:w="2678" w:type="dxa"/>
            <w:shd w:val="clear" w:color="auto" w:fill="D9D9D9"/>
            <w:vAlign w:val="center"/>
          </w:tcPr>
          <w:p w14:paraId="6D7B331F" w14:textId="77777777" w:rsidR="00642AC6" w:rsidRPr="00697C96" w:rsidRDefault="00642AC6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Nazwa firmy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2A650C79" w14:textId="77777777" w:rsidR="00642AC6" w:rsidRPr="00697C96" w:rsidRDefault="00642AC6" w:rsidP="00131B34">
            <w:pPr>
              <w:ind w:right="34"/>
              <w:rPr>
                <w:rFonts w:eastAsia="Calibri" w:cs="Arial"/>
                <w:sz w:val="18"/>
              </w:rPr>
            </w:pPr>
          </w:p>
          <w:p w14:paraId="019C3A21" w14:textId="77777777" w:rsidR="00642AC6" w:rsidRPr="00697C96" w:rsidRDefault="00642AC6" w:rsidP="00C23105">
            <w:pPr>
              <w:rPr>
                <w:rFonts w:eastAsia="Calibri" w:cs="Arial"/>
                <w:sz w:val="18"/>
              </w:rPr>
            </w:pPr>
          </w:p>
        </w:tc>
      </w:tr>
      <w:tr w:rsidR="0029378B" w:rsidRPr="00697C96" w14:paraId="0B3276EB" w14:textId="77777777" w:rsidTr="00116DE2">
        <w:trPr>
          <w:trHeight w:val="479"/>
        </w:trPr>
        <w:tc>
          <w:tcPr>
            <w:tcW w:w="2678" w:type="dxa"/>
            <w:shd w:val="clear" w:color="auto" w:fill="D9D9D9"/>
            <w:vAlign w:val="center"/>
          </w:tcPr>
          <w:p w14:paraId="6EAF4B57" w14:textId="77777777" w:rsidR="0029378B" w:rsidRPr="00697C96" w:rsidRDefault="0029378B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Adres siedziby</w:t>
            </w:r>
          </w:p>
          <w:p w14:paraId="55EA4DC1" w14:textId="77777777" w:rsidR="0029378B" w:rsidRPr="00697C96" w:rsidRDefault="0029378B" w:rsidP="00757918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(ulica, kod, miejscowość)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18B5B66A" w14:textId="77777777" w:rsidR="00CD607D" w:rsidRPr="00697C96" w:rsidRDefault="00CD607D" w:rsidP="00131B34">
            <w:pPr>
              <w:ind w:right="34"/>
              <w:rPr>
                <w:rFonts w:eastAsia="Calibri" w:cs="Arial"/>
                <w:sz w:val="18"/>
              </w:rPr>
            </w:pPr>
          </w:p>
          <w:p w14:paraId="0E23B70F" w14:textId="77777777" w:rsidR="0029378B" w:rsidRPr="00697C96" w:rsidRDefault="0029378B" w:rsidP="00F0040C">
            <w:pPr>
              <w:ind w:right="34"/>
              <w:rPr>
                <w:rFonts w:eastAsia="Calibri" w:cs="Arial"/>
                <w:sz w:val="18"/>
              </w:rPr>
            </w:pPr>
          </w:p>
        </w:tc>
      </w:tr>
      <w:tr w:rsidR="0029378B" w:rsidRPr="00697C96" w14:paraId="36272190" w14:textId="77777777" w:rsidTr="00300F0E">
        <w:trPr>
          <w:trHeight w:val="426"/>
        </w:trPr>
        <w:tc>
          <w:tcPr>
            <w:tcW w:w="2678" w:type="dxa"/>
            <w:shd w:val="clear" w:color="auto" w:fill="D9D9D9"/>
            <w:vAlign w:val="center"/>
          </w:tcPr>
          <w:p w14:paraId="2A08DF41" w14:textId="77777777" w:rsidR="0029378B" w:rsidRPr="00697C96" w:rsidRDefault="0029378B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NIP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316977D6" w14:textId="77777777" w:rsidR="0029378B" w:rsidRPr="00697C96" w:rsidRDefault="0029378B" w:rsidP="00131B34">
            <w:pPr>
              <w:ind w:right="34"/>
              <w:rPr>
                <w:rFonts w:eastAsia="Calibri" w:cs="Arial"/>
                <w:sz w:val="18"/>
              </w:rPr>
            </w:pPr>
          </w:p>
        </w:tc>
      </w:tr>
      <w:tr w:rsidR="0029378B" w:rsidRPr="00697C96" w14:paraId="6FD8639E" w14:textId="77777777" w:rsidTr="00116DE2">
        <w:tc>
          <w:tcPr>
            <w:tcW w:w="2678" w:type="dxa"/>
            <w:shd w:val="clear" w:color="auto" w:fill="D9D9D9"/>
            <w:vAlign w:val="center"/>
          </w:tcPr>
          <w:p w14:paraId="163F5C78" w14:textId="77777777" w:rsidR="0029378B" w:rsidRPr="00697C96" w:rsidRDefault="0029378B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Dane kontaktowe</w:t>
            </w:r>
          </w:p>
          <w:p w14:paraId="17CB2231" w14:textId="77777777" w:rsidR="0029378B" w:rsidRPr="00697C96" w:rsidRDefault="0029378B" w:rsidP="00757918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6"/>
              </w:rPr>
              <w:t>Tel, e-mail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66EB66EC" w14:textId="77777777" w:rsidR="0029378B" w:rsidRPr="00697C96" w:rsidRDefault="0029378B" w:rsidP="00131B34">
            <w:pPr>
              <w:rPr>
                <w:rFonts w:eastAsia="Calibri" w:cs="Arial"/>
                <w:sz w:val="18"/>
              </w:rPr>
            </w:pPr>
          </w:p>
        </w:tc>
      </w:tr>
      <w:tr w:rsidR="0029378B" w:rsidRPr="00697C96" w14:paraId="6276F0A6" w14:textId="77777777" w:rsidTr="00116DE2">
        <w:tc>
          <w:tcPr>
            <w:tcW w:w="2678" w:type="dxa"/>
            <w:shd w:val="clear" w:color="auto" w:fill="D9D9D9"/>
            <w:vAlign w:val="center"/>
          </w:tcPr>
          <w:p w14:paraId="56308F25" w14:textId="77777777" w:rsidR="009337EE" w:rsidRPr="00697C96" w:rsidRDefault="001A2CDC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Osoba upoważniona </w:t>
            </w:r>
          </w:p>
          <w:p w14:paraId="5B729637" w14:textId="723AD5FF" w:rsidR="001A2CDC" w:rsidRPr="00697C96" w:rsidRDefault="001A2CDC" w:rsidP="00757918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do zawierania umów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55F99286" w14:textId="2A0BDA79" w:rsidR="0029378B" w:rsidRPr="00697C96" w:rsidRDefault="0029378B" w:rsidP="00131B34">
            <w:pPr>
              <w:ind w:right="34"/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>Imię i nazwisko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e-mail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kom:</w:t>
            </w:r>
          </w:p>
        </w:tc>
      </w:tr>
      <w:tr w:rsidR="001A2CDC" w:rsidRPr="00697C96" w14:paraId="6BFA18E8" w14:textId="77777777" w:rsidTr="00116DE2">
        <w:tc>
          <w:tcPr>
            <w:tcW w:w="2678" w:type="dxa"/>
            <w:shd w:val="clear" w:color="auto" w:fill="D9D9D9"/>
            <w:vAlign w:val="center"/>
          </w:tcPr>
          <w:p w14:paraId="6699643C" w14:textId="77777777" w:rsidR="009337EE" w:rsidRPr="00697C96" w:rsidRDefault="001A2CDC" w:rsidP="00004F0B">
            <w:pPr>
              <w:ind w:right="-108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Osoba odpowiedzialna </w:t>
            </w:r>
          </w:p>
          <w:p w14:paraId="07FB0592" w14:textId="1FF073DB" w:rsidR="001A2CDC" w:rsidRPr="00697C96" w:rsidRDefault="001A2CDC" w:rsidP="00004F0B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za system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44116FC8" w14:textId="736B30C4" w:rsidR="001A2CDC" w:rsidRPr="00697C96" w:rsidRDefault="001A2CDC" w:rsidP="00131B34">
            <w:pPr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>Imię i nazwisko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e-mail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kom:</w:t>
            </w:r>
          </w:p>
        </w:tc>
      </w:tr>
      <w:tr w:rsidR="0029378B" w:rsidRPr="00697C96" w14:paraId="348F1198" w14:textId="77777777" w:rsidTr="00116DE2">
        <w:tc>
          <w:tcPr>
            <w:tcW w:w="2678" w:type="dxa"/>
            <w:shd w:val="clear" w:color="auto" w:fill="D9D9D9"/>
            <w:vAlign w:val="center"/>
          </w:tcPr>
          <w:p w14:paraId="1BE27FA1" w14:textId="77777777" w:rsidR="009337EE" w:rsidRPr="00697C96" w:rsidRDefault="0029378B" w:rsidP="00004F0B">
            <w:pPr>
              <w:ind w:right="-108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Zakres certyfikacji</w:t>
            </w:r>
            <w:r w:rsidR="00004F0B" w:rsidRPr="00697C96">
              <w:rPr>
                <w:rFonts w:eastAsia="Calibri" w:cs="Arial"/>
                <w:b/>
                <w:sz w:val="18"/>
              </w:rPr>
              <w:t xml:space="preserve"> </w:t>
            </w:r>
          </w:p>
          <w:p w14:paraId="4BA2BD3B" w14:textId="77777777" w:rsidR="009337EE" w:rsidRPr="00697C96" w:rsidRDefault="00004F0B" w:rsidP="00004F0B">
            <w:pPr>
              <w:ind w:right="-108"/>
              <w:rPr>
                <w:rFonts w:eastAsia="Calibri" w:cs="Arial"/>
                <w:b/>
                <w:sz w:val="12"/>
              </w:rPr>
            </w:pPr>
            <w:r w:rsidRPr="00697C96">
              <w:rPr>
                <w:rFonts w:eastAsia="Calibri" w:cs="Arial"/>
                <w:b/>
                <w:sz w:val="12"/>
              </w:rPr>
              <w:t xml:space="preserve">jaki będzie widoczny </w:t>
            </w:r>
          </w:p>
          <w:p w14:paraId="6E7B7CD7" w14:textId="5B46F145" w:rsidR="0029378B" w:rsidRPr="00697C96" w:rsidRDefault="00004F0B" w:rsidP="00004F0B">
            <w:pPr>
              <w:ind w:right="-108"/>
              <w:rPr>
                <w:rFonts w:eastAsia="Calibri" w:cs="Arial"/>
                <w:b/>
                <w:sz w:val="12"/>
              </w:rPr>
            </w:pPr>
            <w:r w:rsidRPr="00697C96">
              <w:rPr>
                <w:rFonts w:eastAsia="Calibri" w:cs="Arial"/>
                <w:b/>
                <w:sz w:val="12"/>
              </w:rPr>
              <w:t>na certyfikacie</w:t>
            </w:r>
          </w:p>
          <w:p w14:paraId="749A6088" w14:textId="01194CA7" w:rsidR="00C92FAE" w:rsidRPr="00697C96" w:rsidRDefault="00C92FAE" w:rsidP="00C92FAE">
            <w:pPr>
              <w:ind w:right="-108"/>
              <w:rPr>
                <w:rFonts w:eastAsia="Calibri" w:cs="Arial"/>
                <w:i/>
                <w:sz w:val="18"/>
              </w:rPr>
            </w:pPr>
            <w:r w:rsidRPr="00697C96">
              <w:rPr>
                <w:rFonts w:eastAsia="Calibri" w:cs="Arial"/>
                <w:i/>
                <w:sz w:val="8"/>
              </w:rPr>
              <w:t>Np. Projektowanie, produkcja , usługi szkoleniowe, *dla usług medycznych zakres powinien być ustalony zgodnie z wymogami NFZ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6176431B" w14:textId="77777777" w:rsidR="0029378B" w:rsidRPr="00697C96" w:rsidRDefault="0029378B" w:rsidP="00131B34">
            <w:pPr>
              <w:rPr>
                <w:rFonts w:eastAsia="Calibri" w:cs="Arial"/>
                <w:sz w:val="18"/>
              </w:rPr>
            </w:pPr>
          </w:p>
          <w:p w14:paraId="10F94CD6" w14:textId="77777777" w:rsidR="00AC1F42" w:rsidRPr="00697C96" w:rsidRDefault="00AC1F42" w:rsidP="00131B34">
            <w:pPr>
              <w:rPr>
                <w:rFonts w:eastAsia="Calibri" w:cs="Arial"/>
                <w:sz w:val="18"/>
              </w:rPr>
            </w:pPr>
          </w:p>
          <w:p w14:paraId="4705620B" w14:textId="77777777" w:rsidR="00AC1F42" w:rsidRPr="00697C96" w:rsidRDefault="00AC1F42" w:rsidP="00131B34">
            <w:pPr>
              <w:rPr>
                <w:rFonts w:eastAsia="Calibri" w:cs="Arial"/>
                <w:sz w:val="18"/>
              </w:rPr>
            </w:pPr>
          </w:p>
        </w:tc>
      </w:tr>
      <w:tr w:rsidR="004B5F37" w:rsidRPr="00697C96" w14:paraId="421CACA4" w14:textId="77777777" w:rsidTr="00116DE2">
        <w:tc>
          <w:tcPr>
            <w:tcW w:w="2678" w:type="dxa"/>
            <w:shd w:val="clear" w:color="auto" w:fill="D9D9D9"/>
            <w:vAlign w:val="center"/>
          </w:tcPr>
          <w:p w14:paraId="07135F32" w14:textId="77777777" w:rsidR="0057199F" w:rsidRPr="00697C96" w:rsidRDefault="004B5F37" w:rsidP="00004F0B">
            <w:pPr>
              <w:ind w:right="-108"/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b/>
                <w:sz w:val="18"/>
              </w:rPr>
              <w:t>Kody PKD</w:t>
            </w:r>
            <w:r w:rsidRPr="00697C96">
              <w:rPr>
                <w:rFonts w:eastAsia="Calibri" w:cs="Arial"/>
                <w:sz w:val="18"/>
              </w:rPr>
              <w:t xml:space="preserve"> </w:t>
            </w:r>
            <w:r w:rsidRPr="00697C96">
              <w:rPr>
                <w:rFonts w:eastAsia="Calibri" w:cs="Arial"/>
                <w:sz w:val="16"/>
              </w:rPr>
              <w:t xml:space="preserve">związane </w:t>
            </w:r>
          </w:p>
          <w:p w14:paraId="03647F25" w14:textId="4263BB40" w:rsidR="004B5F37" w:rsidRPr="00697C96" w:rsidRDefault="004B5F37" w:rsidP="00004F0B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6"/>
              </w:rPr>
              <w:t>z zakresem certyfikacji</w:t>
            </w:r>
          </w:p>
        </w:tc>
        <w:tc>
          <w:tcPr>
            <w:tcW w:w="7558" w:type="dxa"/>
            <w:gridSpan w:val="4"/>
            <w:shd w:val="clear" w:color="auto" w:fill="auto"/>
            <w:vAlign w:val="center"/>
          </w:tcPr>
          <w:p w14:paraId="416E5E19" w14:textId="77777777" w:rsidR="004B5F37" w:rsidRPr="00697C96" w:rsidRDefault="004B5F37" w:rsidP="00131B34">
            <w:pPr>
              <w:rPr>
                <w:rFonts w:eastAsia="Calibri" w:cs="Arial"/>
                <w:sz w:val="18"/>
              </w:rPr>
            </w:pPr>
          </w:p>
        </w:tc>
      </w:tr>
      <w:tr w:rsidR="009337EE" w:rsidRPr="00697C96" w14:paraId="275A2D6F" w14:textId="77777777" w:rsidTr="00300F0E">
        <w:trPr>
          <w:trHeight w:val="365"/>
        </w:trPr>
        <w:tc>
          <w:tcPr>
            <w:tcW w:w="2678" w:type="dxa"/>
            <w:shd w:val="clear" w:color="auto" w:fill="D9D9D9"/>
            <w:vAlign w:val="center"/>
          </w:tcPr>
          <w:p w14:paraId="6FA2C6A3" w14:textId="60B99264" w:rsidR="009337EE" w:rsidRPr="00697C96" w:rsidRDefault="00360594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Norma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2AB53EC" w14:textId="77777777" w:rsidR="009337EE" w:rsidRPr="00697C96" w:rsidRDefault="009337EE" w:rsidP="009337EE">
            <w:pPr>
              <w:rPr>
                <w:rFonts w:eastAsia="Calibri" w:cs="Arial"/>
                <w:sz w:val="18"/>
              </w:rPr>
            </w:pPr>
          </w:p>
        </w:tc>
        <w:tc>
          <w:tcPr>
            <w:tcW w:w="740" w:type="dxa"/>
            <w:shd w:val="clear" w:color="auto" w:fill="D9D9D9"/>
            <w:vAlign w:val="center"/>
          </w:tcPr>
          <w:p w14:paraId="11BF768E" w14:textId="77777777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Audit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499B24E" w14:textId="3D795552" w:rsidR="009337EE" w:rsidRPr="00697C96" w:rsidRDefault="009337EE" w:rsidP="009337EE">
            <w:pPr>
              <w:ind w:right="34"/>
              <w:rPr>
                <w:rFonts w:eastAsia="Calibri" w:cs="Arial"/>
                <w:sz w:val="18"/>
              </w:rPr>
            </w:pP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Certyfikujący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Ponownej certyfikacji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>Nadzoru I / Nadzoru II</w:t>
            </w:r>
          </w:p>
        </w:tc>
      </w:tr>
      <w:tr w:rsidR="009337EE" w:rsidRPr="00697C96" w14:paraId="526D8D18" w14:textId="77777777" w:rsidTr="00300F0E">
        <w:trPr>
          <w:trHeight w:val="412"/>
        </w:trPr>
        <w:tc>
          <w:tcPr>
            <w:tcW w:w="2678" w:type="dxa"/>
            <w:shd w:val="clear" w:color="auto" w:fill="D9D9D9"/>
            <w:vAlign w:val="center"/>
          </w:tcPr>
          <w:p w14:paraId="498DBFA9" w14:textId="366E3704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Norma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DFE830B" w14:textId="77777777" w:rsidR="009337EE" w:rsidRPr="00697C96" w:rsidRDefault="009337EE" w:rsidP="009337EE">
            <w:pPr>
              <w:ind w:right="34"/>
              <w:rPr>
                <w:rFonts w:eastAsia="Calibri" w:cs="Arial"/>
                <w:sz w:val="18"/>
              </w:rPr>
            </w:pPr>
          </w:p>
        </w:tc>
        <w:tc>
          <w:tcPr>
            <w:tcW w:w="740" w:type="dxa"/>
            <w:shd w:val="clear" w:color="auto" w:fill="D9D9D9"/>
            <w:vAlign w:val="center"/>
          </w:tcPr>
          <w:p w14:paraId="07F6363C" w14:textId="77777777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Audit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01C22BE" w14:textId="46468274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Certyfikujący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Ponownej certyfikacji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>Nadzoru I / Nadzoru II</w:t>
            </w:r>
          </w:p>
        </w:tc>
      </w:tr>
      <w:tr w:rsidR="009337EE" w:rsidRPr="00697C96" w14:paraId="46F57176" w14:textId="77777777" w:rsidTr="00300F0E">
        <w:trPr>
          <w:trHeight w:val="418"/>
        </w:trPr>
        <w:tc>
          <w:tcPr>
            <w:tcW w:w="2678" w:type="dxa"/>
            <w:shd w:val="clear" w:color="auto" w:fill="D9D9D9"/>
            <w:vAlign w:val="center"/>
          </w:tcPr>
          <w:p w14:paraId="4FCAA2CB" w14:textId="3D415F4F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Norma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BD41C24" w14:textId="77777777" w:rsidR="009337EE" w:rsidRPr="00697C96" w:rsidRDefault="009337EE" w:rsidP="009337EE">
            <w:pPr>
              <w:rPr>
                <w:rFonts w:eastAsia="Calibri" w:cs="Arial"/>
                <w:sz w:val="18"/>
              </w:rPr>
            </w:pPr>
          </w:p>
        </w:tc>
        <w:tc>
          <w:tcPr>
            <w:tcW w:w="740" w:type="dxa"/>
            <w:shd w:val="clear" w:color="auto" w:fill="D9D9D9"/>
            <w:vAlign w:val="center"/>
          </w:tcPr>
          <w:p w14:paraId="0348551E" w14:textId="77777777" w:rsidR="009337EE" w:rsidRPr="00697C96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Audit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E10D62D" w14:textId="340FD1CF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Certyfikujący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 xml:space="preserve">Ponownej certyfikacji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rFonts w:eastAsia="Calibri" w:cs="Arial"/>
                <w:sz w:val="16"/>
              </w:rPr>
              <w:t>Nadzoru I / Nadzoru II</w:t>
            </w:r>
          </w:p>
        </w:tc>
      </w:tr>
      <w:tr w:rsidR="009337EE" w:rsidRPr="00697C96" w14:paraId="79D816F7" w14:textId="77777777" w:rsidTr="00116DE2"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0B94F3A4" w14:textId="77777777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Zintegrowane Systemy Zarządzania </w:t>
            </w:r>
            <w:r w:rsidRPr="00697C96">
              <w:rPr>
                <w:rFonts w:eastAsia="Calibri" w:cs="Arial"/>
                <w:sz w:val="18"/>
              </w:rPr>
              <w:t>(ZSZ)</w:t>
            </w:r>
          </w:p>
          <w:p w14:paraId="510E9209" w14:textId="76224845" w:rsidR="00360594" w:rsidRPr="00697C96" w:rsidRDefault="00360594" w:rsidP="00360594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*</w:t>
            </w:r>
            <w:r w:rsidRPr="00697C96">
              <w:rPr>
                <w:rFonts w:eastAsia="Calibri" w:cs="Arial"/>
                <w:sz w:val="14"/>
              </w:rPr>
              <w:t>dotyczy jeśli więcej niż 1. normy</w:t>
            </w:r>
          </w:p>
        </w:tc>
        <w:tc>
          <w:tcPr>
            <w:tcW w:w="5848" w:type="dxa"/>
            <w:gridSpan w:val="3"/>
            <w:shd w:val="clear" w:color="auto" w:fill="auto"/>
            <w:vAlign w:val="center"/>
          </w:tcPr>
          <w:p w14:paraId="370538C3" w14:textId="454224A4" w:rsidR="009337EE" w:rsidRPr="00697C96" w:rsidRDefault="009337EE" w:rsidP="009337EE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Czy dokumentacja systemu zarządzania jest zintegrowana?</w:t>
            </w:r>
          </w:p>
          <w:p w14:paraId="158476EE" w14:textId="77777777" w:rsidR="009337EE" w:rsidRPr="00697C96" w:rsidRDefault="009337EE" w:rsidP="009337EE">
            <w:pPr>
              <w:ind w:right="-108"/>
              <w:rPr>
                <w:rFonts w:eastAsia="Calibri" w:cs="Arial"/>
                <w:sz w:val="4"/>
              </w:rPr>
            </w:pPr>
          </w:p>
          <w:p w14:paraId="5E5F7458" w14:textId="15D349A7" w:rsidR="009337EE" w:rsidRPr="00697C96" w:rsidRDefault="009337EE" w:rsidP="009337EE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Czy przegląd jest wspólny dla ZSZ?</w:t>
            </w:r>
          </w:p>
          <w:p w14:paraId="65BD4031" w14:textId="77777777" w:rsidR="009337EE" w:rsidRPr="00697C96" w:rsidRDefault="009337EE" w:rsidP="009337EE">
            <w:pPr>
              <w:ind w:right="-108"/>
              <w:rPr>
                <w:rFonts w:eastAsia="Calibri" w:cs="Arial"/>
                <w:sz w:val="4"/>
              </w:rPr>
            </w:pPr>
          </w:p>
          <w:p w14:paraId="0EFF3634" w14:textId="77777777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Czy audity wewnętrzne są wspólne dla ZSZ?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72B591" w14:textId="77777777" w:rsidR="009337EE" w:rsidRPr="00697C96" w:rsidRDefault="009337EE" w:rsidP="009337EE">
            <w:pPr>
              <w:ind w:left="-108" w:right="34"/>
              <w:rPr>
                <w:sz w:val="4"/>
              </w:rPr>
            </w:pPr>
            <w:r w:rsidRPr="00697C96">
              <w:rPr>
                <w:sz w:val="16"/>
              </w:rPr>
              <w:t xml:space="preserve"> </w:t>
            </w:r>
          </w:p>
          <w:p w14:paraId="4A0C2D41" w14:textId="59AC6240" w:rsidR="009337EE" w:rsidRPr="00697C96" w:rsidRDefault="009337EE" w:rsidP="009337EE">
            <w:pPr>
              <w:ind w:left="-108" w:right="34"/>
              <w:rPr>
                <w:sz w:val="18"/>
              </w:rPr>
            </w:pPr>
            <w:r w:rsidRPr="00697C96">
              <w:rPr>
                <w:sz w:val="16"/>
              </w:rPr>
              <w:t xml:space="preserve">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8"/>
              </w:rPr>
              <w:t xml:space="preserve"> Nie</w:t>
            </w:r>
          </w:p>
          <w:p w14:paraId="5030E98F" w14:textId="77777777" w:rsidR="009337EE" w:rsidRPr="00697C96" w:rsidRDefault="009337EE" w:rsidP="009337EE">
            <w:pPr>
              <w:ind w:left="-108" w:right="34"/>
              <w:jc w:val="center"/>
              <w:rPr>
                <w:sz w:val="4"/>
              </w:rPr>
            </w:pPr>
          </w:p>
          <w:p w14:paraId="7F7CEFB5" w14:textId="77777777" w:rsidR="009337EE" w:rsidRPr="00697C96" w:rsidRDefault="009337EE" w:rsidP="009337EE">
            <w:pPr>
              <w:ind w:left="-108" w:right="34"/>
              <w:rPr>
                <w:sz w:val="18"/>
              </w:rPr>
            </w:pPr>
            <w:r w:rsidRPr="00697C96">
              <w:rPr>
                <w:sz w:val="16"/>
              </w:rPr>
              <w:t xml:space="preserve">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>Nie</w:t>
            </w:r>
          </w:p>
          <w:p w14:paraId="7704EE02" w14:textId="77777777" w:rsidR="009337EE" w:rsidRPr="00697C96" w:rsidRDefault="009337EE" w:rsidP="009337EE">
            <w:pPr>
              <w:ind w:left="-108" w:right="34"/>
              <w:jc w:val="center"/>
              <w:rPr>
                <w:sz w:val="4"/>
              </w:rPr>
            </w:pPr>
          </w:p>
          <w:p w14:paraId="132BBB4A" w14:textId="77777777" w:rsidR="009337EE" w:rsidRPr="00697C96" w:rsidRDefault="009337EE" w:rsidP="009337EE">
            <w:pPr>
              <w:ind w:left="-108" w:right="34"/>
              <w:rPr>
                <w:sz w:val="18"/>
              </w:rPr>
            </w:pPr>
            <w:r w:rsidRPr="00697C96">
              <w:rPr>
                <w:sz w:val="16"/>
              </w:rPr>
              <w:t xml:space="preserve">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>Nie</w:t>
            </w:r>
          </w:p>
          <w:p w14:paraId="63F2EF6D" w14:textId="72CAF63D" w:rsidR="009337EE" w:rsidRPr="00697C96" w:rsidRDefault="009337EE" w:rsidP="009337EE">
            <w:pPr>
              <w:ind w:left="-108" w:right="34"/>
              <w:jc w:val="center"/>
              <w:rPr>
                <w:sz w:val="4"/>
              </w:rPr>
            </w:pPr>
          </w:p>
        </w:tc>
      </w:tr>
    </w:tbl>
    <w:p w14:paraId="58CD7194" w14:textId="77777777" w:rsidR="00360594" w:rsidRPr="00697C96" w:rsidRDefault="00360594" w:rsidP="0029378B">
      <w:pPr>
        <w:ind w:right="-591"/>
        <w:rPr>
          <w:rFonts w:cs="Arial"/>
          <w:sz w:val="8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36"/>
        <w:gridCol w:w="681"/>
        <w:gridCol w:w="1603"/>
        <w:gridCol w:w="708"/>
        <w:gridCol w:w="822"/>
        <w:gridCol w:w="1418"/>
        <w:gridCol w:w="752"/>
        <w:gridCol w:w="1261"/>
      </w:tblGrid>
      <w:tr w:rsidR="00697C96" w:rsidRPr="00697C96" w14:paraId="748F1F9B" w14:textId="77777777" w:rsidTr="00E91980">
        <w:trPr>
          <w:trHeight w:val="405"/>
        </w:trPr>
        <w:tc>
          <w:tcPr>
            <w:tcW w:w="10236" w:type="dxa"/>
            <w:gridSpan w:val="9"/>
            <w:shd w:val="clear" w:color="auto" w:fill="D9D9D9"/>
          </w:tcPr>
          <w:p w14:paraId="54A8B6BF" w14:textId="77777777" w:rsidR="00697C96" w:rsidRPr="00697C96" w:rsidRDefault="00697C96" w:rsidP="00E91980">
            <w:pPr>
              <w:rPr>
                <w:rFonts w:eastAsia="Calibri" w:cs="Arial"/>
                <w:sz w:val="4"/>
                <w:szCs w:val="18"/>
              </w:rPr>
            </w:pPr>
            <w:r w:rsidRPr="00697C96">
              <w:rPr>
                <w:rFonts w:eastAsia="Calibri" w:cs="Arial"/>
                <w:sz w:val="16"/>
                <w:szCs w:val="18"/>
              </w:rPr>
              <w:t xml:space="preserve">                              </w:t>
            </w:r>
          </w:p>
          <w:p w14:paraId="6777A8AF" w14:textId="77777777" w:rsidR="00697C96" w:rsidRPr="00697C96" w:rsidRDefault="00697C96" w:rsidP="00E91980">
            <w:pPr>
              <w:jc w:val="center"/>
              <w:rPr>
                <w:rFonts w:eastAsia="Calibri" w:cs="Arial"/>
                <w:sz w:val="16"/>
                <w:szCs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Liczba zatrudnionych - </w:t>
            </w:r>
            <w:r w:rsidRPr="00697C96">
              <w:rPr>
                <w:rFonts w:cs="Arial"/>
                <w:b/>
                <w:sz w:val="16"/>
              </w:rPr>
              <w:t>w przeliczeniu na pełne etaty</w:t>
            </w:r>
            <w:r w:rsidRPr="00697C96">
              <w:rPr>
                <w:rFonts w:cs="Arial"/>
                <w:sz w:val="16"/>
              </w:rPr>
              <w:t xml:space="preserve"> </w:t>
            </w:r>
          </w:p>
        </w:tc>
      </w:tr>
      <w:tr w:rsidR="00697C96" w:rsidRPr="00697C96" w14:paraId="46FD714E" w14:textId="77777777" w:rsidTr="00E91980">
        <w:trPr>
          <w:trHeight w:val="493"/>
        </w:trPr>
        <w:tc>
          <w:tcPr>
            <w:tcW w:w="8975" w:type="dxa"/>
            <w:gridSpan w:val="8"/>
            <w:shd w:val="clear" w:color="auto" w:fill="D9D9D9"/>
          </w:tcPr>
          <w:p w14:paraId="31BC7BF0" w14:textId="77777777" w:rsidR="00697C96" w:rsidRPr="00697C96" w:rsidRDefault="00697C96" w:rsidP="00E91980">
            <w:pPr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sz w:val="16"/>
              </w:rPr>
              <w:t xml:space="preserve"> </w:t>
            </w:r>
            <w:r w:rsidRPr="00697C96">
              <w:rPr>
                <w:rFonts w:eastAsia="Calibri" w:cs="Arial"/>
                <w:b/>
                <w:sz w:val="18"/>
              </w:rPr>
              <w:t>Całkowita liczba zatrudnionych objętych zakresem certyfikacji</w:t>
            </w:r>
          </w:p>
          <w:p w14:paraId="26EB7F21" w14:textId="77777777" w:rsidR="00697C96" w:rsidRPr="00697C96" w:rsidRDefault="00697C96" w:rsidP="00E91980">
            <w:pPr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 xml:space="preserve">(razem z personelem sezonowym, tymczasowym, kontraktowym, pracującym poza siedzibą. </w:t>
            </w:r>
          </w:p>
          <w:p w14:paraId="3378DFC5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6"/>
              </w:rPr>
              <w:t xml:space="preserve">Zatrudnionym na umowę o pracę, zlecenie, dzieło, B2B) </w:t>
            </w:r>
            <w:r w:rsidRPr="00697C96">
              <w:rPr>
                <w:rFonts w:eastAsia="Calibri" w:cs="Arial"/>
                <w:b/>
                <w:sz w:val="16"/>
              </w:rPr>
              <w:t>w lokalizacjach stałych i tymczasowych.</w:t>
            </w:r>
          </w:p>
        </w:tc>
        <w:tc>
          <w:tcPr>
            <w:tcW w:w="1261" w:type="dxa"/>
          </w:tcPr>
          <w:p w14:paraId="3F2D46AF" w14:textId="7083A193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0C8146A3" w14:textId="77777777" w:rsidTr="00E91980">
        <w:trPr>
          <w:trHeight w:val="563"/>
        </w:trPr>
        <w:tc>
          <w:tcPr>
            <w:tcW w:w="455" w:type="dxa"/>
            <w:vMerge w:val="restart"/>
            <w:shd w:val="clear" w:color="auto" w:fill="D9D9D9"/>
          </w:tcPr>
          <w:p w14:paraId="03F08CFD" w14:textId="77777777" w:rsidR="00697C96" w:rsidRPr="00697C96" w:rsidRDefault="00697C96" w:rsidP="00E91980">
            <w:pPr>
              <w:ind w:right="-108"/>
              <w:rPr>
                <w:rFonts w:eastAsia="Calibri" w:cs="Arial"/>
                <w:b/>
                <w:sz w:val="16"/>
              </w:rPr>
            </w:pPr>
          </w:p>
          <w:p w14:paraId="3E5D7C9C" w14:textId="43C65CD8" w:rsidR="00697C96" w:rsidRPr="00697C96" w:rsidRDefault="00697C96" w:rsidP="00E91980">
            <w:pPr>
              <w:ind w:right="-108"/>
              <w:rPr>
                <w:rFonts w:eastAsia="Calibri" w:cs="Arial"/>
                <w:b/>
                <w:sz w:val="14"/>
              </w:rPr>
            </w:pPr>
            <w:r w:rsidRPr="00697C96">
              <w:rPr>
                <w:rFonts w:eastAsia="Calibri" w:cs="Arial"/>
                <w:b/>
                <w:sz w:val="14"/>
              </w:rPr>
              <w:t xml:space="preserve">w </w:t>
            </w:r>
          </w:p>
          <w:p w14:paraId="23823714" w14:textId="77777777" w:rsidR="00697C96" w:rsidRPr="00697C96" w:rsidRDefault="00697C96" w:rsidP="00E91980">
            <w:pPr>
              <w:ind w:right="-108"/>
              <w:rPr>
                <w:rFonts w:eastAsia="Calibri" w:cs="Arial"/>
                <w:b/>
                <w:sz w:val="16"/>
              </w:rPr>
            </w:pPr>
            <w:r w:rsidRPr="00697C96">
              <w:rPr>
                <w:rFonts w:eastAsia="Calibri" w:cs="Arial"/>
                <w:b/>
                <w:sz w:val="14"/>
              </w:rPr>
              <w:t>tym</w:t>
            </w:r>
          </w:p>
        </w:tc>
        <w:tc>
          <w:tcPr>
            <w:tcW w:w="8520" w:type="dxa"/>
            <w:gridSpan w:val="7"/>
            <w:shd w:val="clear" w:color="auto" w:fill="F2F2F2" w:themeFill="background1" w:themeFillShade="F2"/>
          </w:tcPr>
          <w:p w14:paraId="5587BBE7" w14:textId="77777777" w:rsidR="00697C96" w:rsidRPr="00697C96" w:rsidRDefault="00697C96" w:rsidP="00E91980">
            <w:pPr>
              <w:ind w:right="-108"/>
              <w:rPr>
                <w:rFonts w:eastAsia="Calibri" w:cs="Arial"/>
                <w:b/>
                <w:sz w:val="4"/>
              </w:rPr>
            </w:pPr>
          </w:p>
          <w:p w14:paraId="2BE4AD73" w14:textId="1CFF48E0" w:rsidR="00697C96" w:rsidRDefault="00697C96" w:rsidP="00E91980">
            <w:pPr>
              <w:ind w:right="-108"/>
              <w:rPr>
                <w:rFonts w:cs="Arial"/>
                <w:sz w:val="16"/>
                <w:szCs w:val="17"/>
              </w:rPr>
            </w:pPr>
            <w:r w:rsidRPr="00697C96">
              <w:rPr>
                <w:rFonts w:eastAsia="Calibri" w:cs="Arial"/>
                <w:b/>
                <w:sz w:val="16"/>
              </w:rPr>
              <w:t>Liczba pracowników wykonujących podobne / powtarzalne czynności, pracujących przy produkcji / usługach</w:t>
            </w:r>
            <w:r w:rsidR="00EB515B">
              <w:rPr>
                <w:rFonts w:eastAsia="Calibri" w:cs="Arial"/>
                <w:b/>
                <w:sz w:val="16"/>
              </w:rPr>
              <w:t>*</w:t>
            </w:r>
            <w:r w:rsidRPr="00697C96">
              <w:rPr>
                <w:rFonts w:eastAsia="Calibri" w:cs="Arial"/>
                <w:b/>
                <w:sz w:val="16"/>
              </w:rPr>
              <w:t xml:space="preserve"> </w:t>
            </w:r>
            <w:r w:rsidRPr="00697C96">
              <w:rPr>
                <w:rFonts w:eastAsia="Calibri" w:cs="Arial"/>
                <w:sz w:val="16"/>
                <w:szCs w:val="17"/>
              </w:rPr>
              <w:t>(</w:t>
            </w:r>
            <w:r w:rsidRPr="00697C96">
              <w:rPr>
                <w:rFonts w:cs="Arial"/>
                <w:sz w:val="16"/>
                <w:szCs w:val="17"/>
              </w:rPr>
              <w:t xml:space="preserve">np. personel sprzątający, pracownicy ochrony i transportu, handlowcy, pracownicy </w:t>
            </w:r>
            <w:proofErr w:type="spellStart"/>
            <w:r w:rsidRPr="00697C96">
              <w:rPr>
                <w:rFonts w:cs="Arial"/>
                <w:sz w:val="16"/>
                <w:szCs w:val="17"/>
              </w:rPr>
              <w:t>call</w:t>
            </w:r>
            <w:proofErr w:type="spellEnd"/>
            <w:r w:rsidRPr="00697C96">
              <w:rPr>
                <w:rFonts w:cs="Arial"/>
                <w:sz w:val="16"/>
                <w:szCs w:val="17"/>
              </w:rPr>
              <w:t xml:space="preserve"> </w:t>
            </w:r>
            <w:proofErr w:type="spellStart"/>
            <w:r w:rsidRPr="00697C96">
              <w:rPr>
                <w:rFonts w:cs="Arial"/>
                <w:sz w:val="16"/>
                <w:szCs w:val="17"/>
              </w:rPr>
              <w:t>center</w:t>
            </w:r>
            <w:proofErr w:type="spellEnd"/>
            <w:r w:rsidRPr="00697C96">
              <w:rPr>
                <w:rFonts w:cs="Arial"/>
                <w:sz w:val="16"/>
                <w:szCs w:val="17"/>
              </w:rPr>
              <w:t>)</w:t>
            </w:r>
            <w:r w:rsidR="00EB515B">
              <w:rPr>
                <w:rFonts w:cs="Arial"/>
                <w:sz w:val="16"/>
                <w:szCs w:val="17"/>
              </w:rPr>
              <w:t xml:space="preserve"> </w:t>
            </w:r>
          </w:p>
          <w:p w14:paraId="53406B40" w14:textId="66D1C3E9" w:rsidR="00EB515B" w:rsidRPr="00697C96" w:rsidRDefault="00EB515B" w:rsidP="00EB515B">
            <w:pPr>
              <w:ind w:right="-108"/>
              <w:rPr>
                <w:rFonts w:eastAsia="Calibri" w:cs="Arial"/>
                <w:b/>
                <w:sz w:val="16"/>
              </w:rPr>
            </w:pPr>
            <w:r>
              <w:rPr>
                <w:rFonts w:cs="Arial"/>
                <w:sz w:val="16"/>
                <w:szCs w:val="17"/>
              </w:rPr>
              <w:t>*wypełnić jeśli zatrudnienie jest powyżej 40 osób</w:t>
            </w:r>
          </w:p>
        </w:tc>
        <w:tc>
          <w:tcPr>
            <w:tcW w:w="1261" w:type="dxa"/>
          </w:tcPr>
          <w:p w14:paraId="695F6A63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18A0C073" w14:textId="77777777" w:rsidTr="00E91980">
        <w:trPr>
          <w:trHeight w:val="413"/>
        </w:trPr>
        <w:tc>
          <w:tcPr>
            <w:tcW w:w="455" w:type="dxa"/>
            <w:vMerge/>
            <w:shd w:val="clear" w:color="auto" w:fill="D9D9D9"/>
          </w:tcPr>
          <w:p w14:paraId="567F998E" w14:textId="7EDEEC97" w:rsidR="00697C96" w:rsidRPr="00697C96" w:rsidRDefault="00697C96" w:rsidP="00E91980">
            <w:pPr>
              <w:rPr>
                <w:rFonts w:eastAsia="Calibri" w:cs="Arial"/>
                <w:b/>
                <w:sz w:val="16"/>
              </w:rPr>
            </w:pPr>
          </w:p>
        </w:tc>
        <w:tc>
          <w:tcPr>
            <w:tcW w:w="8520" w:type="dxa"/>
            <w:gridSpan w:val="7"/>
            <w:shd w:val="clear" w:color="auto" w:fill="F2F2F2" w:themeFill="background1" w:themeFillShade="F2"/>
          </w:tcPr>
          <w:p w14:paraId="7832BB38" w14:textId="77777777" w:rsidR="00697C96" w:rsidRPr="00697C96" w:rsidRDefault="00697C96" w:rsidP="00E91980">
            <w:pPr>
              <w:rPr>
                <w:rFonts w:eastAsia="Calibri" w:cs="Arial"/>
                <w:b/>
                <w:sz w:val="6"/>
              </w:rPr>
            </w:pPr>
          </w:p>
          <w:p w14:paraId="4D453CFE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b/>
                <w:sz w:val="16"/>
              </w:rPr>
              <w:t>Liczba pracowników - kadra zarządzająca</w:t>
            </w:r>
          </w:p>
        </w:tc>
        <w:tc>
          <w:tcPr>
            <w:tcW w:w="1261" w:type="dxa"/>
          </w:tcPr>
          <w:p w14:paraId="7441BA9B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633528A4" w14:textId="77777777" w:rsidTr="00E91980">
        <w:trPr>
          <w:trHeight w:val="399"/>
        </w:trPr>
        <w:tc>
          <w:tcPr>
            <w:tcW w:w="8975" w:type="dxa"/>
            <w:gridSpan w:val="8"/>
            <w:shd w:val="clear" w:color="auto" w:fill="D9D9D9"/>
          </w:tcPr>
          <w:p w14:paraId="6A03C43B" w14:textId="77777777" w:rsidR="00697C96" w:rsidRPr="00697C96" w:rsidRDefault="00697C96" w:rsidP="00E91980">
            <w:pPr>
              <w:rPr>
                <w:rFonts w:eastAsia="Calibri" w:cs="Arial"/>
                <w:b/>
                <w:sz w:val="6"/>
              </w:rPr>
            </w:pPr>
          </w:p>
          <w:p w14:paraId="2D8BFE13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b/>
                <w:sz w:val="16"/>
              </w:rPr>
              <w:t>Liczba zatrudnionych u podwykonawcy</w:t>
            </w:r>
            <w:r w:rsidRPr="00697C96">
              <w:rPr>
                <w:rFonts w:eastAsia="Calibri" w:cs="Arial"/>
                <w:sz w:val="16"/>
              </w:rPr>
              <w:t xml:space="preserve"> (jeżeli jego działalność jest objęta zakresem certyfikacji).</w:t>
            </w:r>
          </w:p>
        </w:tc>
        <w:tc>
          <w:tcPr>
            <w:tcW w:w="1261" w:type="dxa"/>
          </w:tcPr>
          <w:p w14:paraId="6E9EF54B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06801DFD" w14:textId="77777777" w:rsidTr="00E91980">
        <w:trPr>
          <w:trHeight w:val="60"/>
        </w:trPr>
        <w:tc>
          <w:tcPr>
            <w:tcW w:w="10236" w:type="dxa"/>
            <w:gridSpan w:val="9"/>
            <w:shd w:val="clear" w:color="auto" w:fill="7F7F7F" w:themeFill="text1" w:themeFillTint="80"/>
          </w:tcPr>
          <w:p w14:paraId="09651916" w14:textId="77777777" w:rsidR="00697C96" w:rsidRPr="00A830D9" w:rsidRDefault="00697C96" w:rsidP="00E91980">
            <w:pPr>
              <w:rPr>
                <w:rFonts w:eastAsia="Calibri" w:cs="Arial"/>
                <w:sz w:val="2"/>
              </w:rPr>
            </w:pPr>
          </w:p>
        </w:tc>
      </w:tr>
      <w:tr w:rsidR="00697C96" w:rsidRPr="00697C96" w14:paraId="51AAE437" w14:textId="77777777" w:rsidTr="00E91980">
        <w:trPr>
          <w:trHeight w:val="399"/>
        </w:trPr>
        <w:tc>
          <w:tcPr>
            <w:tcW w:w="2991" w:type="dxa"/>
            <w:gridSpan w:val="2"/>
            <w:shd w:val="clear" w:color="auto" w:fill="D9D9D9"/>
          </w:tcPr>
          <w:p w14:paraId="7C0B20D6" w14:textId="77777777" w:rsidR="00697C96" w:rsidRPr="00697C96" w:rsidRDefault="00697C96" w:rsidP="00E91980">
            <w:pPr>
              <w:rPr>
                <w:rFonts w:eastAsia="Calibri" w:cs="Arial"/>
                <w:sz w:val="6"/>
              </w:rPr>
            </w:pPr>
          </w:p>
          <w:p w14:paraId="51F7BF35" w14:textId="77777777" w:rsidR="00697C96" w:rsidRPr="00697C96" w:rsidRDefault="00697C96" w:rsidP="00E91980">
            <w:pPr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 xml:space="preserve">Praca w </w:t>
            </w:r>
            <w:r w:rsidRPr="00697C96">
              <w:rPr>
                <w:rFonts w:eastAsia="Calibri" w:cs="Arial"/>
                <w:b/>
                <w:sz w:val="16"/>
              </w:rPr>
              <w:t>systemie zmianowym</w:t>
            </w:r>
            <w:r w:rsidRPr="00697C96">
              <w:rPr>
                <w:rFonts w:eastAsia="Calibri" w:cs="Arial"/>
                <w:sz w:val="16"/>
              </w:rPr>
              <w:t>?</w:t>
            </w:r>
          </w:p>
        </w:tc>
        <w:tc>
          <w:tcPr>
            <w:tcW w:w="2992" w:type="dxa"/>
            <w:gridSpan w:val="3"/>
            <w:shd w:val="clear" w:color="auto" w:fill="FFFFFF" w:themeFill="background1"/>
          </w:tcPr>
          <w:p w14:paraId="286F2BB2" w14:textId="77777777" w:rsidR="00697C96" w:rsidRPr="00697C96" w:rsidRDefault="00697C96" w:rsidP="00E91980">
            <w:pPr>
              <w:rPr>
                <w:sz w:val="6"/>
              </w:rPr>
            </w:pPr>
            <w:r w:rsidRPr="00697C96">
              <w:rPr>
                <w:sz w:val="16"/>
              </w:rPr>
              <w:t xml:space="preserve">      </w:t>
            </w:r>
          </w:p>
          <w:p w14:paraId="4BEC2487" w14:textId="77777777" w:rsidR="00697C96" w:rsidRPr="00697C96" w:rsidRDefault="00697C96" w:rsidP="00E91980">
            <w:pPr>
              <w:rPr>
                <w:rFonts w:eastAsia="Calibri" w:cs="Arial"/>
                <w:b/>
                <w:sz w:val="16"/>
              </w:rPr>
            </w:pPr>
            <w:r w:rsidRPr="00697C96">
              <w:rPr>
                <w:sz w:val="16"/>
              </w:rPr>
              <w:t xml:space="preserve">     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 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2B7E32">
              <w:rPr>
                <w:sz w:val="16"/>
              </w:rPr>
            </w:r>
            <w:r w:rsidR="002B7E32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>Nie</w:t>
            </w:r>
          </w:p>
        </w:tc>
        <w:tc>
          <w:tcPr>
            <w:tcW w:w="2992" w:type="dxa"/>
            <w:gridSpan w:val="3"/>
            <w:shd w:val="clear" w:color="auto" w:fill="D9D9D9"/>
          </w:tcPr>
          <w:p w14:paraId="3D423938" w14:textId="77777777" w:rsidR="00697C96" w:rsidRPr="00697C96" w:rsidRDefault="00697C96" w:rsidP="00E91980">
            <w:pPr>
              <w:rPr>
                <w:rFonts w:eastAsia="Calibri" w:cs="Arial"/>
                <w:b/>
                <w:sz w:val="6"/>
              </w:rPr>
            </w:pPr>
            <w:r w:rsidRPr="00697C96">
              <w:rPr>
                <w:rFonts w:eastAsia="Calibri" w:cs="Arial"/>
                <w:b/>
                <w:sz w:val="16"/>
              </w:rPr>
              <w:t xml:space="preserve"> </w:t>
            </w:r>
          </w:p>
          <w:p w14:paraId="3099DB95" w14:textId="77777777" w:rsidR="00697C96" w:rsidRPr="00697C96" w:rsidRDefault="00697C96" w:rsidP="00E91980">
            <w:pPr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 xml:space="preserve">       </w:t>
            </w:r>
            <w:r w:rsidRPr="00697C96">
              <w:rPr>
                <w:rFonts w:eastAsia="Calibri" w:cs="Arial"/>
                <w:b/>
                <w:sz w:val="16"/>
              </w:rPr>
              <w:t>Liczba zmian</w:t>
            </w:r>
            <w:r w:rsidRPr="00697C96">
              <w:rPr>
                <w:rFonts w:eastAsia="Calibri" w:cs="Arial"/>
                <w:sz w:val="16"/>
              </w:rPr>
              <w:t xml:space="preserve"> roboczych</w:t>
            </w:r>
          </w:p>
        </w:tc>
        <w:tc>
          <w:tcPr>
            <w:tcW w:w="1261" w:type="dxa"/>
          </w:tcPr>
          <w:p w14:paraId="1989AC7D" w14:textId="77777777" w:rsidR="00697C96" w:rsidRPr="00697C96" w:rsidRDefault="00697C96" w:rsidP="00E91980">
            <w:pPr>
              <w:rPr>
                <w:rFonts w:eastAsia="Calibri" w:cs="Arial"/>
                <w:sz w:val="18"/>
              </w:rPr>
            </w:pPr>
          </w:p>
        </w:tc>
      </w:tr>
      <w:tr w:rsidR="00697C96" w:rsidRPr="00697C96" w14:paraId="7C52BFD5" w14:textId="77777777" w:rsidTr="00E91980">
        <w:trPr>
          <w:trHeight w:val="60"/>
        </w:trPr>
        <w:tc>
          <w:tcPr>
            <w:tcW w:w="10236" w:type="dxa"/>
            <w:gridSpan w:val="9"/>
            <w:shd w:val="clear" w:color="auto" w:fill="7F7F7F" w:themeFill="text1" w:themeFillTint="80"/>
          </w:tcPr>
          <w:p w14:paraId="240203A6" w14:textId="77777777" w:rsidR="00697C96" w:rsidRPr="00300F0E" w:rsidRDefault="00697C96" w:rsidP="00E91980">
            <w:pPr>
              <w:rPr>
                <w:rFonts w:eastAsia="Calibri" w:cs="Arial"/>
                <w:sz w:val="2"/>
              </w:rPr>
            </w:pPr>
          </w:p>
        </w:tc>
      </w:tr>
      <w:tr w:rsidR="00697C96" w:rsidRPr="00697C96" w14:paraId="34F7F88D" w14:textId="77777777" w:rsidTr="00E91980">
        <w:trPr>
          <w:trHeight w:val="429"/>
        </w:trPr>
        <w:tc>
          <w:tcPr>
            <w:tcW w:w="3672" w:type="dxa"/>
            <w:gridSpan w:val="3"/>
            <w:vMerge w:val="restart"/>
            <w:shd w:val="clear" w:color="auto" w:fill="D9D9D9"/>
          </w:tcPr>
          <w:p w14:paraId="0D9647FE" w14:textId="77777777" w:rsidR="00697C96" w:rsidRPr="00697C96" w:rsidRDefault="00697C96" w:rsidP="00E91980">
            <w:pPr>
              <w:ind w:right="-591"/>
              <w:rPr>
                <w:rFonts w:eastAsia="Calibri" w:cs="Arial"/>
                <w:b/>
                <w:sz w:val="18"/>
              </w:rPr>
            </w:pPr>
          </w:p>
          <w:p w14:paraId="59548741" w14:textId="77777777" w:rsidR="00697C96" w:rsidRPr="00697C96" w:rsidRDefault="00697C96" w:rsidP="00E91980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Wykaz lokalizacji stałych </w:t>
            </w:r>
          </w:p>
          <w:p w14:paraId="1AD5BA5B" w14:textId="77777777" w:rsidR="00697C96" w:rsidRPr="00697C96" w:rsidRDefault="00697C96" w:rsidP="00E91980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6"/>
              </w:rPr>
              <w:t xml:space="preserve">objętych certyfikacją </w:t>
            </w:r>
            <w:r w:rsidRPr="00697C96">
              <w:rPr>
                <w:rFonts w:eastAsia="Calibri" w:cs="Arial"/>
                <w:sz w:val="16"/>
              </w:rPr>
              <w:t>(nazwa, adres)</w:t>
            </w:r>
          </w:p>
        </w:tc>
        <w:tc>
          <w:tcPr>
            <w:tcW w:w="6564" w:type="dxa"/>
            <w:gridSpan w:val="6"/>
            <w:shd w:val="clear" w:color="auto" w:fill="D9D9D9"/>
          </w:tcPr>
          <w:p w14:paraId="145B048F" w14:textId="77777777" w:rsidR="00697C96" w:rsidRPr="00697C96" w:rsidRDefault="00697C96" w:rsidP="00E91980">
            <w:pPr>
              <w:ind w:right="-591"/>
              <w:rPr>
                <w:rFonts w:eastAsia="Calibri" w:cs="Arial"/>
                <w:sz w:val="6"/>
                <w:szCs w:val="18"/>
              </w:rPr>
            </w:pPr>
          </w:p>
          <w:p w14:paraId="02CAB114" w14:textId="77777777" w:rsidR="00697C96" w:rsidRPr="00697C96" w:rsidRDefault="00697C96" w:rsidP="00E91980">
            <w:pPr>
              <w:ind w:right="-591"/>
              <w:rPr>
                <w:rFonts w:eastAsia="Calibri" w:cs="Arial"/>
                <w:sz w:val="18"/>
                <w:szCs w:val="18"/>
              </w:rPr>
            </w:pPr>
            <w:r w:rsidRPr="00697C96">
              <w:rPr>
                <w:rFonts w:eastAsia="Calibri" w:cs="Arial"/>
                <w:sz w:val="18"/>
                <w:szCs w:val="18"/>
              </w:rPr>
              <w:t xml:space="preserve">                  - - - - - - - - - - - </w:t>
            </w:r>
            <w:r w:rsidRPr="00697C96">
              <w:rPr>
                <w:rFonts w:eastAsia="Calibri" w:cs="Arial"/>
                <w:b/>
                <w:sz w:val="16"/>
                <w:szCs w:val="18"/>
              </w:rPr>
              <w:t>Dla każdej lokalizacji</w:t>
            </w:r>
            <w:r w:rsidRPr="00697C96">
              <w:rPr>
                <w:rFonts w:eastAsia="Calibri" w:cs="Arial"/>
                <w:sz w:val="16"/>
                <w:szCs w:val="18"/>
              </w:rPr>
              <w:t xml:space="preserve"> </w:t>
            </w:r>
            <w:r w:rsidRPr="00697C96">
              <w:rPr>
                <w:rFonts w:eastAsia="Calibri" w:cs="Arial"/>
                <w:sz w:val="18"/>
                <w:szCs w:val="18"/>
              </w:rPr>
              <w:t>- - - - - - - - - - -</w:t>
            </w:r>
          </w:p>
        </w:tc>
      </w:tr>
      <w:tr w:rsidR="00D80813" w:rsidRPr="00697C96" w14:paraId="297A32AA" w14:textId="77777777" w:rsidTr="00D80813">
        <w:trPr>
          <w:trHeight w:val="671"/>
        </w:trPr>
        <w:tc>
          <w:tcPr>
            <w:tcW w:w="3672" w:type="dxa"/>
            <w:gridSpan w:val="3"/>
            <w:vMerge/>
            <w:shd w:val="clear" w:color="auto" w:fill="D9D9D9"/>
          </w:tcPr>
          <w:p w14:paraId="2806FA1D" w14:textId="77777777" w:rsidR="00D80813" w:rsidRPr="00697C96" w:rsidRDefault="00D80813" w:rsidP="00E91980">
            <w:pPr>
              <w:ind w:right="-591"/>
              <w:rPr>
                <w:rFonts w:eastAsia="Calibri" w:cs="Arial"/>
                <w:sz w:val="18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2EB6008E" w14:textId="77777777" w:rsidR="00D80813" w:rsidRPr="00697C96" w:rsidRDefault="00D80813" w:rsidP="00E91980">
            <w:pPr>
              <w:ind w:right="-591"/>
              <w:rPr>
                <w:rFonts w:eastAsia="Calibri" w:cs="Arial"/>
                <w:sz w:val="14"/>
                <w:szCs w:val="18"/>
              </w:rPr>
            </w:pPr>
            <w:r w:rsidRPr="00697C96">
              <w:rPr>
                <w:rFonts w:eastAsia="Calibri" w:cs="Arial"/>
                <w:sz w:val="14"/>
                <w:szCs w:val="18"/>
              </w:rPr>
              <w:t xml:space="preserve"> Zakres certyfikacji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14:paraId="717974AC" w14:textId="77777777" w:rsidR="00D80813" w:rsidRDefault="00D80813" w:rsidP="00D80813">
            <w:pPr>
              <w:ind w:right="-591"/>
              <w:jc w:val="center"/>
              <w:rPr>
                <w:rFonts w:eastAsia="Calibri" w:cs="Arial"/>
                <w:sz w:val="14"/>
                <w:szCs w:val="18"/>
              </w:rPr>
            </w:pPr>
          </w:p>
          <w:p w14:paraId="7618B633" w14:textId="09007447" w:rsidR="00D80813" w:rsidRPr="00697C96" w:rsidRDefault="00D80813" w:rsidP="00D80813">
            <w:pPr>
              <w:jc w:val="center"/>
              <w:rPr>
                <w:rFonts w:eastAsia="Calibri" w:cs="Arial"/>
                <w:sz w:val="14"/>
                <w:szCs w:val="18"/>
              </w:rPr>
            </w:pPr>
            <w:r>
              <w:rPr>
                <w:rFonts w:eastAsia="Calibri" w:cs="Arial"/>
                <w:sz w:val="14"/>
                <w:szCs w:val="18"/>
              </w:rPr>
              <w:t xml:space="preserve">Liczba </w:t>
            </w:r>
            <w:r w:rsidRPr="00697C96">
              <w:rPr>
                <w:rFonts w:eastAsia="Calibri" w:cs="Arial"/>
                <w:sz w:val="14"/>
                <w:szCs w:val="18"/>
              </w:rPr>
              <w:t>zmian</w:t>
            </w:r>
            <w:r>
              <w:rPr>
                <w:rFonts w:eastAsia="Calibri" w:cs="Arial"/>
                <w:sz w:val="14"/>
                <w:szCs w:val="18"/>
              </w:rPr>
              <w:t xml:space="preserve"> </w:t>
            </w:r>
            <w:r w:rsidRPr="00697C96">
              <w:rPr>
                <w:rFonts w:eastAsia="Calibri" w:cs="Arial"/>
                <w:sz w:val="14"/>
                <w:szCs w:val="18"/>
              </w:rPr>
              <w:t>roboczych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9D0C321" w14:textId="77777777" w:rsidR="00D80813" w:rsidRDefault="00D80813" w:rsidP="00E91980">
            <w:pPr>
              <w:ind w:right="-591"/>
              <w:rPr>
                <w:rFonts w:eastAsia="Calibri" w:cs="Arial"/>
                <w:sz w:val="14"/>
                <w:szCs w:val="18"/>
              </w:rPr>
            </w:pPr>
          </w:p>
          <w:p w14:paraId="35377AE6" w14:textId="77777777" w:rsidR="00D80813" w:rsidRPr="00697C96" w:rsidRDefault="00D80813" w:rsidP="00D80813">
            <w:pPr>
              <w:ind w:right="-108"/>
              <w:jc w:val="center"/>
              <w:rPr>
                <w:rFonts w:eastAsia="Calibri" w:cs="Arial"/>
                <w:sz w:val="14"/>
                <w:szCs w:val="18"/>
              </w:rPr>
            </w:pPr>
            <w:r w:rsidRPr="00697C96">
              <w:rPr>
                <w:rFonts w:eastAsia="Calibri" w:cs="Arial"/>
                <w:sz w:val="14"/>
                <w:szCs w:val="18"/>
              </w:rPr>
              <w:t>Zatrudnienie</w:t>
            </w:r>
          </w:p>
          <w:p w14:paraId="2C72A20C" w14:textId="77777777" w:rsidR="00D80813" w:rsidRPr="00697C96" w:rsidRDefault="00D80813" w:rsidP="00E91980">
            <w:pPr>
              <w:ind w:right="-591"/>
              <w:jc w:val="center"/>
              <w:rPr>
                <w:rFonts w:eastAsia="Calibri" w:cs="Arial"/>
                <w:sz w:val="14"/>
                <w:szCs w:val="18"/>
              </w:rPr>
            </w:pPr>
          </w:p>
        </w:tc>
        <w:tc>
          <w:tcPr>
            <w:tcW w:w="2013" w:type="dxa"/>
            <w:gridSpan w:val="2"/>
            <w:shd w:val="clear" w:color="auto" w:fill="F2F2F2" w:themeFill="background1" w:themeFillShade="F2"/>
          </w:tcPr>
          <w:p w14:paraId="44BF6DB1" w14:textId="12B16086" w:rsidR="00D80813" w:rsidRPr="00697C96" w:rsidRDefault="00D80813" w:rsidP="00D80813">
            <w:pPr>
              <w:ind w:right="-79"/>
              <w:jc w:val="center"/>
              <w:rPr>
                <w:rFonts w:eastAsia="Calibri" w:cs="Arial"/>
                <w:sz w:val="14"/>
                <w:szCs w:val="18"/>
              </w:rPr>
            </w:pPr>
            <w:r w:rsidRPr="00697C96">
              <w:rPr>
                <w:rFonts w:eastAsia="Calibri" w:cs="Arial"/>
                <w:sz w:val="14"/>
                <w:szCs w:val="18"/>
              </w:rPr>
              <w:t>Liczba</w:t>
            </w:r>
          </w:p>
          <w:p w14:paraId="18DAA9A6" w14:textId="77777777" w:rsidR="00D80813" w:rsidRDefault="00D80813" w:rsidP="00D80813">
            <w:pPr>
              <w:ind w:right="-79"/>
              <w:jc w:val="center"/>
              <w:rPr>
                <w:rFonts w:eastAsia="Calibri" w:cs="Arial"/>
                <w:sz w:val="14"/>
                <w:szCs w:val="18"/>
              </w:rPr>
            </w:pPr>
            <w:r w:rsidRPr="00697C96">
              <w:rPr>
                <w:rFonts w:eastAsia="Calibri" w:cs="Arial"/>
                <w:sz w:val="14"/>
                <w:szCs w:val="18"/>
              </w:rPr>
              <w:t>pracowników wykonujących podobne czynności</w:t>
            </w:r>
          </w:p>
          <w:p w14:paraId="70F2B0EC" w14:textId="16C83740" w:rsidR="00D80813" w:rsidRPr="00697C96" w:rsidRDefault="00D80813" w:rsidP="00EB515B">
            <w:pPr>
              <w:ind w:right="-79"/>
              <w:rPr>
                <w:rFonts w:eastAsia="Calibri" w:cs="Arial"/>
                <w:sz w:val="14"/>
                <w:szCs w:val="18"/>
              </w:rPr>
            </w:pPr>
          </w:p>
        </w:tc>
      </w:tr>
      <w:tr w:rsidR="00D80813" w:rsidRPr="00697C96" w14:paraId="698F5BD0" w14:textId="77777777" w:rsidTr="00D80813">
        <w:trPr>
          <w:trHeight w:val="357"/>
        </w:trPr>
        <w:tc>
          <w:tcPr>
            <w:tcW w:w="455" w:type="dxa"/>
          </w:tcPr>
          <w:p w14:paraId="4FF67102" w14:textId="77777777" w:rsidR="00D80813" w:rsidRPr="00697C96" w:rsidRDefault="00D80813" w:rsidP="00E9198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697C96">
              <w:rPr>
                <w:rFonts w:eastAsia="Calibri" w:cs="Arial"/>
                <w:sz w:val="14"/>
                <w:szCs w:val="16"/>
              </w:rPr>
              <w:t>1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14:paraId="3C5A3DFB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D08A15E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132C119F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14:paraId="27D3621C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2013" w:type="dxa"/>
            <w:gridSpan w:val="2"/>
          </w:tcPr>
          <w:p w14:paraId="7367A0C3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</w:tr>
      <w:tr w:rsidR="00D80813" w:rsidRPr="00697C96" w14:paraId="139342DD" w14:textId="77777777" w:rsidTr="00D80813">
        <w:trPr>
          <w:trHeight w:val="295"/>
        </w:trPr>
        <w:tc>
          <w:tcPr>
            <w:tcW w:w="455" w:type="dxa"/>
          </w:tcPr>
          <w:p w14:paraId="3BC227E2" w14:textId="77777777" w:rsidR="00D80813" w:rsidRPr="00697C96" w:rsidRDefault="00D80813" w:rsidP="00E9198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697C96">
              <w:rPr>
                <w:rFonts w:eastAsia="Calibri" w:cs="Arial"/>
                <w:sz w:val="14"/>
                <w:szCs w:val="16"/>
              </w:rPr>
              <w:t>2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14:paraId="2280E378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5A32851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23B723BB" w14:textId="77777777" w:rsidR="00D80813" w:rsidRPr="00697C96" w:rsidRDefault="00D80813" w:rsidP="00E91980">
            <w:pPr>
              <w:ind w:right="34"/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14:paraId="43E27009" w14:textId="04DA6BBB" w:rsidR="00D80813" w:rsidRPr="00697C96" w:rsidRDefault="00D80813" w:rsidP="00E91980">
            <w:pPr>
              <w:ind w:right="34"/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2013" w:type="dxa"/>
            <w:gridSpan w:val="2"/>
          </w:tcPr>
          <w:p w14:paraId="60F0DE76" w14:textId="77777777" w:rsidR="00D80813" w:rsidRPr="00697C96" w:rsidRDefault="00D80813" w:rsidP="00E91980">
            <w:pPr>
              <w:ind w:right="34"/>
              <w:rPr>
                <w:rFonts w:eastAsia="Calibri" w:cs="Arial"/>
                <w:sz w:val="14"/>
                <w:szCs w:val="16"/>
              </w:rPr>
            </w:pPr>
          </w:p>
        </w:tc>
      </w:tr>
      <w:tr w:rsidR="00D80813" w:rsidRPr="00697C96" w14:paraId="1CD4BDEA" w14:textId="77777777" w:rsidTr="00D80813">
        <w:trPr>
          <w:trHeight w:val="245"/>
        </w:trPr>
        <w:tc>
          <w:tcPr>
            <w:tcW w:w="455" w:type="dxa"/>
          </w:tcPr>
          <w:p w14:paraId="1378E4A4" w14:textId="77777777" w:rsidR="00D80813" w:rsidRPr="00697C96" w:rsidRDefault="00D80813" w:rsidP="00E9198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697C96">
              <w:rPr>
                <w:rFonts w:eastAsia="Calibri" w:cs="Arial"/>
                <w:sz w:val="14"/>
                <w:szCs w:val="16"/>
              </w:rPr>
              <w:t>3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14:paraId="1FE81E94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6E9D3AE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5A656C67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14:paraId="7FFC918B" w14:textId="4A63AAFE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  <w:tc>
          <w:tcPr>
            <w:tcW w:w="2013" w:type="dxa"/>
            <w:gridSpan w:val="2"/>
          </w:tcPr>
          <w:p w14:paraId="17687171" w14:textId="77777777" w:rsidR="00D80813" w:rsidRPr="00697C96" w:rsidRDefault="00D80813" w:rsidP="00E91980">
            <w:pPr>
              <w:rPr>
                <w:rFonts w:eastAsia="Calibri" w:cs="Arial"/>
                <w:sz w:val="14"/>
                <w:szCs w:val="16"/>
              </w:rPr>
            </w:pPr>
          </w:p>
        </w:tc>
      </w:tr>
    </w:tbl>
    <w:p w14:paraId="073F3FF2" w14:textId="77777777" w:rsidR="00360594" w:rsidRDefault="00360594" w:rsidP="0029378B">
      <w:pPr>
        <w:ind w:right="-591"/>
        <w:rPr>
          <w:rFonts w:cs="Arial"/>
          <w:sz w:val="10"/>
        </w:rPr>
      </w:pPr>
    </w:p>
    <w:p w14:paraId="6CA3A5BE" w14:textId="77777777" w:rsidR="00697C96" w:rsidRDefault="00697C96" w:rsidP="0029378B">
      <w:pPr>
        <w:ind w:right="-591"/>
        <w:rPr>
          <w:rFonts w:cs="Arial"/>
          <w:sz w:val="10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697C96" w:rsidRPr="00697C96" w14:paraId="5DD78A2B" w14:textId="77777777" w:rsidTr="00E91980">
        <w:trPr>
          <w:trHeight w:val="4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D2824" w14:textId="77777777" w:rsidR="00697C96" w:rsidRDefault="00697C96" w:rsidP="00E91980">
            <w:pPr>
              <w:ind w:right="-108"/>
              <w:rPr>
                <w:b/>
                <w:sz w:val="18"/>
              </w:rPr>
            </w:pPr>
            <w:r w:rsidRPr="00697C96">
              <w:rPr>
                <w:b/>
                <w:sz w:val="18"/>
              </w:rPr>
              <w:t>Imię i nazwisko</w:t>
            </w:r>
            <w:r w:rsidRPr="00697C96">
              <w:rPr>
                <w:sz w:val="18"/>
              </w:rPr>
              <w:t xml:space="preserve"> osoby wypełniającej</w:t>
            </w:r>
            <w:r w:rsidRPr="00697C96">
              <w:rPr>
                <w:b/>
                <w:sz w:val="18"/>
              </w:rPr>
              <w:t xml:space="preserve"> </w:t>
            </w:r>
          </w:p>
          <w:p w14:paraId="0ECEB5BE" w14:textId="4F399B75" w:rsidR="00697C96" w:rsidRPr="00697C96" w:rsidRDefault="00697C96" w:rsidP="00E91980">
            <w:pPr>
              <w:ind w:right="-108"/>
              <w:rPr>
                <w:i/>
                <w:sz w:val="18"/>
              </w:rPr>
            </w:pPr>
            <w:r w:rsidRPr="00697C96">
              <w:rPr>
                <w:b/>
                <w:sz w:val="18"/>
              </w:rPr>
              <w:t>Funkcja</w:t>
            </w:r>
            <w:r w:rsidRPr="00697C96">
              <w:rPr>
                <w:sz w:val="18"/>
              </w:rPr>
              <w:t xml:space="preserve"> / stanowisko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F631" w14:textId="77777777" w:rsidR="00697C96" w:rsidRPr="00697C96" w:rsidRDefault="00697C96" w:rsidP="00E91980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18"/>
              </w:rPr>
            </w:pPr>
          </w:p>
        </w:tc>
      </w:tr>
      <w:tr w:rsidR="00697C96" w:rsidRPr="00697C96" w14:paraId="2F07890D" w14:textId="77777777" w:rsidTr="00E91980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74BAA" w14:textId="77777777" w:rsidR="00697C96" w:rsidRPr="00697C96" w:rsidRDefault="00697C96" w:rsidP="00E91980">
            <w:pPr>
              <w:ind w:right="-108"/>
              <w:rPr>
                <w:b/>
                <w:sz w:val="18"/>
              </w:rPr>
            </w:pPr>
            <w:r w:rsidRPr="00697C96">
              <w:rPr>
                <w:b/>
                <w:sz w:val="18"/>
              </w:rPr>
              <w:t>Data, Podpis</w:t>
            </w:r>
          </w:p>
          <w:p w14:paraId="407A4279" w14:textId="700DC20D" w:rsidR="00697C96" w:rsidRPr="00697C96" w:rsidRDefault="00697C96" w:rsidP="00E91980">
            <w:pPr>
              <w:ind w:right="-108"/>
              <w:rPr>
                <w:i/>
                <w:sz w:val="18"/>
              </w:rPr>
            </w:pPr>
            <w:r w:rsidRPr="00697C96">
              <w:rPr>
                <w:i/>
                <w:sz w:val="18"/>
              </w:rPr>
              <w:t>„Dokument elektroniczny nie wymaga podpisu”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F353" w14:textId="77777777" w:rsidR="00697C96" w:rsidRPr="00697C96" w:rsidRDefault="00697C96" w:rsidP="00E91980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18"/>
              </w:rPr>
            </w:pPr>
          </w:p>
        </w:tc>
      </w:tr>
    </w:tbl>
    <w:p w14:paraId="40FEB2F4" w14:textId="48CFDBCD" w:rsidR="00697C96" w:rsidRDefault="00697C96" w:rsidP="00D80813">
      <w:pPr>
        <w:ind w:right="-591"/>
        <w:rPr>
          <w:rFonts w:cs="Arial"/>
          <w:sz w:val="10"/>
        </w:rPr>
      </w:pPr>
    </w:p>
    <w:p w14:paraId="693017B8" w14:textId="35FFA27F" w:rsidR="00D32857" w:rsidRDefault="00D32857" w:rsidP="00D80813">
      <w:pPr>
        <w:ind w:right="-591"/>
        <w:rPr>
          <w:rFonts w:cs="Arial"/>
          <w:sz w:val="10"/>
        </w:rPr>
      </w:pPr>
    </w:p>
    <w:p w14:paraId="7FDDE544" w14:textId="631693DE" w:rsidR="00D32857" w:rsidRPr="00757918" w:rsidRDefault="00D32857" w:rsidP="00D32857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18"/>
          <w:szCs w:val="18"/>
        </w:rPr>
        <w:instrText xml:space="preserve"> FORMCHECKBOX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end"/>
      </w:r>
      <w:r w:rsidRPr="00757918">
        <w:rPr>
          <w:b w:val="0"/>
          <w:sz w:val="18"/>
          <w:szCs w:val="18"/>
        </w:rPr>
        <w:t xml:space="preserve"> Wyrażam zgodę na przetwarzanie i profilo</w:t>
      </w:r>
      <w:bookmarkStart w:id="0" w:name="_GoBack"/>
      <w:bookmarkEnd w:id="0"/>
      <w:r w:rsidRPr="00757918">
        <w:rPr>
          <w:b w:val="0"/>
          <w:sz w:val="18"/>
          <w:szCs w:val="18"/>
        </w:rPr>
        <w:t xml:space="preserve">wanie danych osobowych przez PCC-CERT </w:t>
      </w:r>
      <w:proofErr w:type="spellStart"/>
      <w:r>
        <w:rPr>
          <w:b w:val="0"/>
          <w:sz w:val="18"/>
          <w:szCs w:val="18"/>
        </w:rPr>
        <w:t>Group</w:t>
      </w:r>
      <w:proofErr w:type="spellEnd"/>
      <w:r w:rsidRPr="00757918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S</w:t>
      </w:r>
      <w:r w:rsidRPr="00757918">
        <w:rPr>
          <w:b w:val="0"/>
          <w:sz w:val="18"/>
          <w:szCs w:val="18"/>
        </w:rPr>
        <w:t xml:space="preserve">p. </w:t>
      </w:r>
      <w:r>
        <w:rPr>
          <w:b w:val="0"/>
          <w:sz w:val="18"/>
          <w:szCs w:val="18"/>
        </w:rPr>
        <w:t>Z o.o.</w:t>
      </w:r>
      <w:r>
        <w:rPr>
          <w:b w:val="0"/>
          <w:sz w:val="18"/>
          <w:szCs w:val="18"/>
        </w:rPr>
        <w:br/>
      </w:r>
      <w:r w:rsidRPr="00757918">
        <w:rPr>
          <w:b w:val="0"/>
          <w:sz w:val="18"/>
          <w:szCs w:val="18"/>
        </w:rPr>
        <w:t xml:space="preserve"> z siedzibą w Kobierzycach przy  ul. Sportowej 29 w celu przygotowania i przesyłania oferty oraz realizacji umowy.</w:t>
      </w:r>
    </w:p>
    <w:p w14:paraId="7EB14EDF" w14:textId="0A3D450B" w:rsidR="00D32857" w:rsidRPr="00757918" w:rsidRDefault="00D32857" w:rsidP="00D32857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 w:rsidRPr="00757918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918">
        <w:rPr>
          <w:b w:val="0"/>
          <w:sz w:val="18"/>
          <w:szCs w:val="18"/>
        </w:rPr>
        <w:instrText xml:space="preserve"> FORMCHECKBOX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 w:rsidRPr="00757918">
        <w:rPr>
          <w:b w:val="0"/>
          <w:sz w:val="18"/>
          <w:szCs w:val="18"/>
        </w:rPr>
        <w:fldChar w:fldCharType="end"/>
      </w:r>
      <w:r w:rsidRPr="00757918">
        <w:rPr>
          <w:b w:val="0"/>
          <w:sz w:val="18"/>
          <w:szCs w:val="18"/>
        </w:rPr>
        <w:t xml:space="preserve"> Wyrażam zgodę na przetwarzanie i profilowanie danych osobowych przez PCC-CERT </w:t>
      </w:r>
      <w:proofErr w:type="spellStart"/>
      <w:r>
        <w:rPr>
          <w:b w:val="0"/>
          <w:sz w:val="18"/>
          <w:szCs w:val="18"/>
        </w:rPr>
        <w:t>Group</w:t>
      </w:r>
      <w:proofErr w:type="spellEnd"/>
      <w:r>
        <w:rPr>
          <w:b w:val="0"/>
          <w:sz w:val="18"/>
          <w:szCs w:val="18"/>
        </w:rPr>
        <w:t xml:space="preserve"> S</w:t>
      </w:r>
      <w:r w:rsidRPr="00757918">
        <w:rPr>
          <w:b w:val="0"/>
          <w:sz w:val="18"/>
          <w:szCs w:val="18"/>
        </w:rPr>
        <w:t xml:space="preserve">p. </w:t>
      </w:r>
      <w:r>
        <w:rPr>
          <w:b w:val="0"/>
          <w:sz w:val="18"/>
          <w:szCs w:val="18"/>
        </w:rPr>
        <w:t>Z o.o.</w:t>
      </w:r>
      <w:r>
        <w:rPr>
          <w:b w:val="0"/>
          <w:sz w:val="18"/>
          <w:szCs w:val="18"/>
        </w:rPr>
        <w:br/>
      </w:r>
      <w:r w:rsidRPr="00757918">
        <w:rPr>
          <w:b w:val="0"/>
          <w:sz w:val="18"/>
          <w:szCs w:val="18"/>
        </w:rPr>
        <w:t xml:space="preserve">  z siedzibą w Kobierzycach przy  ul. Sportowej 29 w celu przesyłania treści marketingowych.</w:t>
      </w:r>
    </w:p>
    <w:p w14:paraId="732BB3E0" w14:textId="77777777" w:rsidR="00D32857" w:rsidRDefault="00D32857" w:rsidP="00D32857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 w:rsidRPr="00757918">
        <w:rPr>
          <w:b w:val="0"/>
          <w:sz w:val="18"/>
          <w:szCs w:val="18"/>
        </w:rPr>
        <w:t>Informujemy, że Państwa zgoda może zostać cofnięta w dowolnym momencie przez wysłanie wiadomości e-mail na adres</w:t>
      </w:r>
      <w:r w:rsidRPr="006D7F66">
        <w:rPr>
          <w:b w:val="0"/>
          <w:color w:val="000000" w:themeColor="text1"/>
          <w:sz w:val="18"/>
          <w:szCs w:val="18"/>
        </w:rPr>
        <w:t xml:space="preserve"> </w:t>
      </w:r>
      <w:hyperlink r:id="rId9" w:history="1">
        <w:r w:rsidRPr="006D7F66">
          <w:rPr>
            <w:rStyle w:val="Hipercze"/>
            <w:b w:val="0"/>
            <w:color w:val="000000" w:themeColor="text1"/>
            <w:sz w:val="18"/>
            <w:szCs w:val="18"/>
          </w:rPr>
          <w:t>biuro@pcc-cert.pl</w:t>
        </w:r>
      </w:hyperlink>
      <w:r w:rsidRPr="006D7F66">
        <w:rPr>
          <w:b w:val="0"/>
          <w:color w:val="000000" w:themeColor="text1"/>
          <w:sz w:val="18"/>
          <w:szCs w:val="18"/>
        </w:rPr>
        <w:t xml:space="preserve">. </w:t>
      </w:r>
    </w:p>
    <w:p w14:paraId="2B09B78E" w14:textId="77777777" w:rsidR="00D32857" w:rsidRDefault="00D32857" w:rsidP="00D80813">
      <w:pPr>
        <w:ind w:right="-591"/>
        <w:rPr>
          <w:rFonts w:cs="Arial"/>
          <w:sz w:val="10"/>
        </w:rPr>
      </w:pPr>
    </w:p>
    <w:sectPr w:rsidR="00D32857" w:rsidSect="004C5A85">
      <w:headerReference w:type="even" r:id="rId10"/>
      <w:headerReference w:type="default" r:id="rId11"/>
      <w:footerReference w:type="default" r:id="rId12"/>
      <w:type w:val="continuous"/>
      <w:pgSz w:w="11906" w:h="16838" w:code="9"/>
      <w:pgMar w:top="851" w:right="1134" w:bottom="851" w:left="1134" w:header="851" w:footer="851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60EBD" w14:textId="77777777" w:rsidR="002B7E32" w:rsidRDefault="002B7E32">
      <w:r>
        <w:separator/>
      </w:r>
    </w:p>
  </w:endnote>
  <w:endnote w:type="continuationSeparator" w:id="0">
    <w:p w14:paraId="3367D4B3" w14:textId="77777777" w:rsidR="002B7E32" w:rsidRDefault="002B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AD16" w14:textId="77777777" w:rsidR="0087273E" w:rsidRDefault="0087273E">
    <w:pPr>
      <w:pStyle w:val="Stopka"/>
      <w:pBdr>
        <w:bottom w:val="single" w:sz="4" w:space="1" w:color="auto"/>
      </w:pBdr>
    </w:pPr>
  </w:p>
  <w:p w14:paraId="79C30C3D" w14:textId="0CC45020" w:rsidR="0087273E" w:rsidRDefault="0087273E" w:rsidP="00460620">
    <w:pPr>
      <w:pStyle w:val="Stopka"/>
    </w:pPr>
    <w:proofErr w:type="spellStart"/>
    <w:r w:rsidRPr="00804AB0">
      <w:t>Plik:</w:t>
    </w:r>
    <w:proofErr w:type="spellEnd"/>
    <w:fldSimple w:instr=" FILENAME  \* MERGEFORMAT ">
      <w:r w:rsidR="00D80813">
        <w:rPr>
          <w:noProof/>
        </w:rPr>
        <w:t>Wniosek o wycenę</w:t>
      </w:r>
    </w:fldSimple>
    <w:r w:rsidRPr="00804AB0">
      <w:rPr>
        <w:noProof/>
      </w:rPr>
      <w:t xml:space="preserve">  </w:t>
    </w:r>
    <w:r w:rsidRPr="00804AB0">
      <w:tab/>
    </w:r>
    <w:r w:rsidRPr="00804AB0">
      <w:tab/>
      <w:t>wyd.2</w:t>
    </w:r>
    <w:r>
      <w:t>4</w:t>
    </w:r>
    <w:r w:rsidRPr="00804AB0">
      <w:t>-</w:t>
    </w:r>
    <w:r w:rsidR="00395A2A">
      <w:t>1</w:t>
    </w:r>
  </w:p>
  <w:p w14:paraId="4AB98BE7" w14:textId="77777777" w:rsidR="0087273E" w:rsidRDefault="00872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215C0" w14:textId="77777777" w:rsidR="002B7E32" w:rsidRDefault="002B7E32">
      <w:r>
        <w:separator/>
      </w:r>
    </w:p>
  </w:footnote>
  <w:footnote w:type="continuationSeparator" w:id="0">
    <w:p w14:paraId="262FF4BE" w14:textId="77777777" w:rsidR="002B7E32" w:rsidRDefault="002B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CB11" w14:textId="77777777" w:rsidR="0087273E" w:rsidRDefault="0087273E"/>
  <w:p w14:paraId="6F5F3100" w14:textId="77777777" w:rsidR="0087273E" w:rsidRDefault="008727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BFAC" w14:textId="77E279D6" w:rsidR="0087273E" w:rsidRDefault="0087273E" w:rsidP="00121FB2">
    <w:pPr>
      <w:pStyle w:val="Nagwek"/>
      <w:tabs>
        <w:tab w:val="clear" w:pos="7655"/>
        <w:tab w:val="right" w:pos="7371"/>
      </w:tabs>
      <w:ind w:right="1983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AEB0E88" wp14:editId="369964A7">
          <wp:simplePos x="0" y="0"/>
          <wp:positionH relativeFrom="column">
            <wp:posOffset>5198445</wp:posOffset>
          </wp:positionH>
          <wp:positionV relativeFrom="paragraph">
            <wp:posOffset>-376482</wp:posOffset>
          </wp:positionV>
          <wp:extent cx="698740" cy="625616"/>
          <wp:effectExtent l="19050" t="0" r="6110" b="0"/>
          <wp:wrapNone/>
          <wp:docPr id="2" name="Obraz 1" descr="logo pcc - wybra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cc - wybrane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69" cy="626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FORMULARZ </w:t>
    </w:r>
    <w:r>
      <w:rPr>
        <w:b/>
      </w:rPr>
      <w:t>CC11</w:t>
    </w:r>
    <w:r w:rsidRPr="00F00081">
      <w:rPr>
        <w:b/>
      </w:rPr>
      <w:t>-</w:t>
    </w:r>
    <w:r w:rsidR="00697C96">
      <w:rPr>
        <w:b/>
      </w:rPr>
      <w:t>1b</w:t>
    </w:r>
    <w:r>
      <w:tab/>
    </w:r>
    <w:r>
      <w:tab/>
      <w:t xml:space="preserve">(strona: </w:t>
    </w:r>
    <w:r>
      <w:fldChar w:fldCharType="begin"/>
    </w:r>
    <w:r>
      <w:instrText>PAGE</w:instrText>
    </w:r>
    <w:r>
      <w:fldChar w:fldCharType="separate"/>
    </w:r>
    <w:r w:rsidR="00395A2A">
      <w:rPr>
        <w:noProof/>
      </w:rPr>
      <w:t>1</w:t>
    </w:r>
    <w:r>
      <w:rPr>
        <w:noProof/>
      </w:rPr>
      <w:fldChar w:fldCharType="end"/>
    </w:r>
    <w:r>
      <w:t>/</w:t>
    </w:r>
    <w:r w:rsidR="002B7E32">
      <w:fldChar w:fldCharType="begin"/>
    </w:r>
    <w:r w:rsidR="002B7E32">
      <w:instrText xml:space="preserve"> NUMPAGES  \* LOWER </w:instrText>
    </w:r>
    <w:r w:rsidR="002B7E32">
      <w:fldChar w:fldCharType="separate"/>
    </w:r>
    <w:r w:rsidR="00395A2A">
      <w:rPr>
        <w:noProof/>
      </w:rPr>
      <w:t>1</w:t>
    </w:r>
    <w:r w:rsidR="002B7E32">
      <w:rPr>
        <w:noProof/>
      </w:rPr>
      <w:fldChar w:fldCharType="end"/>
    </w:r>
    <w:r>
      <w:t xml:space="preserve">) </w:t>
    </w:r>
  </w:p>
  <w:p w14:paraId="19F7F4DD" w14:textId="3DAD13A7" w:rsidR="0087273E" w:rsidRDefault="0087273E" w:rsidP="003A669D">
    <w:pPr>
      <w:pStyle w:val="Nagwek"/>
      <w:tabs>
        <w:tab w:val="clear" w:pos="7655"/>
        <w:tab w:val="right" w:pos="7371"/>
      </w:tabs>
      <w:ind w:right="1983"/>
      <w:rPr>
        <w:b/>
        <w:i w:val="0"/>
        <w:sz w:val="22"/>
      </w:rPr>
    </w:pPr>
    <w:r w:rsidRPr="005F7098">
      <w:rPr>
        <w:b/>
        <w:i w:val="0"/>
        <w:sz w:val="22"/>
      </w:rPr>
      <w:t xml:space="preserve">Wniosek o </w:t>
    </w:r>
    <w:r w:rsidR="00697C96">
      <w:rPr>
        <w:b/>
        <w:i w:val="0"/>
        <w:sz w:val="22"/>
      </w:rPr>
      <w:t>wycenę</w:t>
    </w:r>
  </w:p>
  <w:p w14:paraId="587991C8" w14:textId="77777777" w:rsidR="0087273E" w:rsidRDefault="0087273E" w:rsidP="003A669D">
    <w:pPr>
      <w:pStyle w:val="Nagwek"/>
      <w:pBdr>
        <w:top w:val="single" w:sz="4" w:space="1" w:color="auto"/>
      </w:pBdr>
      <w:tabs>
        <w:tab w:val="clear" w:pos="7655"/>
        <w:tab w:val="right" w:pos="7371"/>
      </w:tabs>
      <w:ind w:right="19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0BCC6C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D617B4"/>
    <w:multiLevelType w:val="hybridMultilevel"/>
    <w:tmpl w:val="E64E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03"/>
    <w:multiLevelType w:val="hybridMultilevel"/>
    <w:tmpl w:val="2FAAD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19E8"/>
    <w:multiLevelType w:val="hybridMultilevel"/>
    <w:tmpl w:val="E64E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A28"/>
    <w:multiLevelType w:val="hybridMultilevel"/>
    <w:tmpl w:val="B204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F94"/>
    <w:multiLevelType w:val="hybridMultilevel"/>
    <w:tmpl w:val="EE8AC6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DA2B6F"/>
    <w:multiLevelType w:val="hybridMultilevel"/>
    <w:tmpl w:val="640A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D10"/>
    <w:multiLevelType w:val="hybridMultilevel"/>
    <w:tmpl w:val="85885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A378C"/>
    <w:multiLevelType w:val="hybridMultilevel"/>
    <w:tmpl w:val="64B6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3379D"/>
    <w:multiLevelType w:val="hybridMultilevel"/>
    <w:tmpl w:val="640A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3B07"/>
    <w:multiLevelType w:val="hybridMultilevel"/>
    <w:tmpl w:val="99C0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32EEB"/>
    <w:multiLevelType w:val="hybridMultilevel"/>
    <w:tmpl w:val="57A6E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A400E6"/>
    <w:multiLevelType w:val="hybridMultilevel"/>
    <w:tmpl w:val="E64E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865F6"/>
    <w:multiLevelType w:val="hybridMultilevel"/>
    <w:tmpl w:val="482C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41A7"/>
    <w:multiLevelType w:val="hybridMultilevel"/>
    <w:tmpl w:val="FFE0BCFE"/>
    <w:lvl w:ilvl="0" w:tplc="EE9EBC1C">
      <w:start w:val="1"/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3"/>
    </w:lvlOverride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4"/>
  </w:num>
  <w:num w:numId="20">
    <w:abstractNumId w:val="10"/>
  </w:num>
  <w:num w:numId="21">
    <w:abstractNumId w:val="8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C4"/>
    <w:rsid w:val="00004F0B"/>
    <w:rsid w:val="00012B6F"/>
    <w:rsid w:val="00020F30"/>
    <w:rsid w:val="0003509D"/>
    <w:rsid w:val="0003640E"/>
    <w:rsid w:val="000449EB"/>
    <w:rsid w:val="000659F3"/>
    <w:rsid w:val="000741E9"/>
    <w:rsid w:val="000813D2"/>
    <w:rsid w:val="000B6E8A"/>
    <w:rsid w:val="000C74D0"/>
    <w:rsid w:val="000D28A9"/>
    <w:rsid w:val="000D499C"/>
    <w:rsid w:val="000D7F8A"/>
    <w:rsid w:val="000E69BB"/>
    <w:rsid w:val="000F0D04"/>
    <w:rsid w:val="00103EC0"/>
    <w:rsid w:val="00104CAD"/>
    <w:rsid w:val="001119CD"/>
    <w:rsid w:val="00116DE2"/>
    <w:rsid w:val="00121FB2"/>
    <w:rsid w:val="00127A35"/>
    <w:rsid w:val="0013023C"/>
    <w:rsid w:val="00131B34"/>
    <w:rsid w:val="00154171"/>
    <w:rsid w:val="001551EF"/>
    <w:rsid w:val="001645D9"/>
    <w:rsid w:val="0017074D"/>
    <w:rsid w:val="00191D31"/>
    <w:rsid w:val="00195C45"/>
    <w:rsid w:val="001A2240"/>
    <w:rsid w:val="001A2CDC"/>
    <w:rsid w:val="001B55D9"/>
    <w:rsid w:val="001B6E63"/>
    <w:rsid w:val="001D0024"/>
    <w:rsid w:val="001D0B45"/>
    <w:rsid w:val="001D1CB9"/>
    <w:rsid w:val="001D3EBF"/>
    <w:rsid w:val="001D7257"/>
    <w:rsid w:val="001F0DA3"/>
    <w:rsid w:val="001F1D75"/>
    <w:rsid w:val="001F24AC"/>
    <w:rsid w:val="002128A3"/>
    <w:rsid w:val="00221453"/>
    <w:rsid w:val="00224172"/>
    <w:rsid w:val="0022764F"/>
    <w:rsid w:val="0023010B"/>
    <w:rsid w:val="00231FBA"/>
    <w:rsid w:val="0023382D"/>
    <w:rsid w:val="002424B8"/>
    <w:rsid w:val="00245CC3"/>
    <w:rsid w:val="0025648F"/>
    <w:rsid w:val="00257CD5"/>
    <w:rsid w:val="00264324"/>
    <w:rsid w:val="002653D8"/>
    <w:rsid w:val="0027119B"/>
    <w:rsid w:val="00275C43"/>
    <w:rsid w:val="0027708D"/>
    <w:rsid w:val="00277E2E"/>
    <w:rsid w:val="0028690C"/>
    <w:rsid w:val="002901A9"/>
    <w:rsid w:val="0029378B"/>
    <w:rsid w:val="0029468B"/>
    <w:rsid w:val="002A3B5B"/>
    <w:rsid w:val="002A42F3"/>
    <w:rsid w:val="002A5164"/>
    <w:rsid w:val="002B7E32"/>
    <w:rsid w:val="002B7FCA"/>
    <w:rsid w:val="002C1472"/>
    <w:rsid w:val="002C2BA4"/>
    <w:rsid w:val="002C4E63"/>
    <w:rsid w:val="002D1853"/>
    <w:rsid w:val="002D22D2"/>
    <w:rsid w:val="002D7D64"/>
    <w:rsid w:val="002D7F96"/>
    <w:rsid w:val="002E2267"/>
    <w:rsid w:val="002E3A85"/>
    <w:rsid w:val="002E7D4D"/>
    <w:rsid w:val="002F2F95"/>
    <w:rsid w:val="002F5DC6"/>
    <w:rsid w:val="00300D11"/>
    <w:rsid w:val="00300F0E"/>
    <w:rsid w:val="00301BD1"/>
    <w:rsid w:val="003115D4"/>
    <w:rsid w:val="003153A8"/>
    <w:rsid w:val="00321CDD"/>
    <w:rsid w:val="0032793B"/>
    <w:rsid w:val="003332F9"/>
    <w:rsid w:val="003379D6"/>
    <w:rsid w:val="00342C86"/>
    <w:rsid w:val="00360594"/>
    <w:rsid w:val="00360930"/>
    <w:rsid w:val="00360D45"/>
    <w:rsid w:val="00362ACF"/>
    <w:rsid w:val="003734DA"/>
    <w:rsid w:val="00391CC3"/>
    <w:rsid w:val="00393ED1"/>
    <w:rsid w:val="00395790"/>
    <w:rsid w:val="00395A2A"/>
    <w:rsid w:val="003961C5"/>
    <w:rsid w:val="003A3701"/>
    <w:rsid w:val="003A669D"/>
    <w:rsid w:val="003B0DDA"/>
    <w:rsid w:val="003B752E"/>
    <w:rsid w:val="003C37B8"/>
    <w:rsid w:val="003C40B4"/>
    <w:rsid w:val="003D4724"/>
    <w:rsid w:val="003E6F48"/>
    <w:rsid w:val="003F763D"/>
    <w:rsid w:val="00406E23"/>
    <w:rsid w:val="0042645B"/>
    <w:rsid w:val="00435D34"/>
    <w:rsid w:val="00437F6E"/>
    <w:rsid w:val="00444B87"/>
    <w:rsid w:val="004521EC"/>
    <w:rsid w:val="00460620"/>
    <w:rsid w:val="00466857"/>
    <w:rsid w:val="00470524"/>
    <w:rsid w:val="00472E87"/>
    <w:rsid w:val="004756C8"/>
    <w:rsid w:val="0048429A"/>
    <w:rsid w:val="00484779"/>
    <w:rsid w:val="00486E2C"/>
    <w:rsid w:val="00490FFC"/>
    <w:rsid w:val="00494732"/>
    <w:rsid w:val="00494BEF"/>
    <w:rsid w:val="004A20E4"/>
    <w:rsid w:val="004A6592"/>
    <w:rsid w:val="004B3C75"/>
    <w:rsid w:val="004B5F37"/>
    <w:rsid w:val="004B723B"/>
    <w:rsid w:val="004C5A85"/>
    <w:rsid w:val="004C5C35"/>
    <w:rsid w:val="004D0802"/>
    <w:rsid w:val="004D3E74"/>
    <w:rsid w:val="004D5181"/>
    <w:rsid w:val="004D6121"/>
    <w:rsid w:val="004E3666"/>
    <w:rsid w:val="004E4021"/>
    <w:rsid w:val="004F2DDC"/>
    <w:rsid w:val="005000FB"/>
    <w:rsid w:val="0050286E"/>
    <w:rsid w:val="005133ED"/>
    <w:rsid w:val="005342C6"/>
    <w:rsid w:val="00535677"/>
    <w:rsid w:val="00555996"/>
    <w:rsid w:val="0056108B"/>
    <w:rsid w:val="0057199F"/>
    <w:rsid w:val="00575818"/>
    <w:rsid w:val="00584899"/>
    <w:rsid w:val="00587303"/>
    <w:rsid w:val="00587E1D"/>
    <w:rsid w:val="005A201E"/>
    <w:rsid w:val="005B183F"/>
    <w:rsid w:val="005B25CA"/>
    <w:rsid w:val="005C1C09"/>
    <w:rsid w:val="005C226F"/>
    <w:rsid w:val="005C6F04"/>
    <w:rsid w:val="005C704C"/>
    <w:rsid w:val="005D178B"/>
    <w:rsid w:val="005D5040"/>
    <w:rsid w:val="005E018D"/>
    <w:rsid w:val="005E27CF"/>
    <w:rsid w:val="005F619C"/>
    <w:rsid w:val="005F7098"/>
    <w:rsid w:val="00602556"/>
    <w:rsid w:val="006045AB"/>
    <w:rsid w:val="00605DD0"/>
    <w:rsid w:val="00607297"/>
    <w:rsid w:val="0061063A"/>
    <w:rsid w:val="00613BD7"/>
    <w:rsid w:val="00633EF3"/>
    <w:rsid w:val="00642A39"/>
    <w:rsid w:val="00642AC6"/>
    <w:rsid w:val="00645C59"/>
    <w:rsid w:val="006506D9"/>
    <w:rsid w:val="00656C9B"/>
    <w:rsid w:val="006602C5"/>
    <w:rsid w:val="00671900"/>
    <w:rsid w:val="006745AC"/>
    <w:rsid w:val="006760E8"/>
    <w:rsid w:val="00683A5F"/>
    <w:rsid w:val="006875F0"/>
    <w:rsid w:val="00695C5C"/>
    <w:rsid w:val="00696AC5"/>
    <w:rsid w:val="00697C96"/>
    <w:rsid w:val="006A1C3E"/>
    <w:rsid w:val="006B16E8"/>
    <w:rsid w:val="006E0095"/>
    <w:rsid w:val="006E6684"/>
    <w:rsid w:val="006E6C6A"/>
    <w:rsid w:val="006F4AEA"/>
    <w:rsid w:val="00701467"/>
    <w:rsid w:val="00702A96"/>
    <w:rsid w:val="00703D91"/>
    <w:rsid w:val="00704006"/>
    <w:rsid w:val="00710D3D"/>
    <w:rsid w:val="00712777"/>
    <w:rsid w:val="00722245"/>
    <w:rsid w:val="007262E3"/>
    <w:rsid w:val="00730B9E"/>
    <w:rsid w:val="00742D1C"/>
    <w:rsid w:val="00745FCE"/>
    <w:rsid w:val="00756EE5"/>
    <w:rsid w:val="00757918"/>
    <w:rsid w:val="00774D00"/>
    <w:rsid w:val="007817F8"/>
    <w:rsid w:val="00790A62"/>
    <w:rsid w:val="00791BB6"/>
    <w:rsid w:val="00794CA9"/>
    <w:rsid w:val="00795D07"/>
    <w:rsid w:val="007A74F4"/>
    <w:rsid w:val="007B324B"/>
    <w:rsid w:val="007C0864"/>
    <w:rsid w:val="007C46CD"/>
    <w:rsid w:val="007C793A"/>
    <w:rsid w:val="007D2B28"/>
    <w:rsid w:val="007D5207"/>
    <w:rsid w:val="007D5D5F"/>
    <w:rsid w:val="007D7D3D"/>
    <w:rsid w:val="007E3583"/>
    <w:rsid w:val="007F01CA"/>
    <w:rsid w:val="008047F1"/>
    <w:rsid w:val="00804AB0"/>
    <w:rsid w:val="00813ACE"/>
    <w:rsid w:val="008156F6"/>
    <w:rsid w:val="00822681"/>
    <w:rsid w:val="00827EE7"/>
    <w:rsid w:val="00837142"/>
    <w:rsid w:val="00840635"/>
    <w:rsid w:val="00846734"/>
    <w:rsid w:val="00847011"/>
    <w:rsid w:val="008521C6"/>
    <w:rsid w:val="00852223"/>
    <w:rsid w:val="008531DB"/>
    <w:rsid w:val="00855B3A"/>
    <w:rsid w:val="00856C53"/>
    <w:rsid w:val="00857659"/>
    <w:rsid w:val="008605B2"/>
    <w:rsid w:val="00864DB2"/>
    <w:rsid w:val="00867A6C"/>
    <w:rsid w:val="0087233D"/>
    <w:rsid w:val="0087273E"/>
    <w:rsid w:val="00881D18"/>
    <w:rsid w:val="00890CE8"/>
    <w:rsid w:val="0089188F"/>
    <w:rsid w:val="00897680"/>
    <w:rsid w:val="008A5D54"/>
    <w:rsid w:val="008B3E73"/>
    <w:rsid w:val="008B7798"/>
    <w:rsid w:val="008C6BAA"/>
    <w:rsid w:val="008E0B0E"/>
    <w:rsid w:val="008E7DDE"/>
    <w:rsid w:val="008F0A72"/>
    <w:rsid w:val="008F3852"/>
    <w:rsid w:val="00902E9E"/>
    <w:rsid w:val="00917AC9"/>
    <w:rsid w:val="00917CCF"/>
    <w:rsid w:val="00923C7E"/>
    <w:rsid w:val="009337EE"/>
    <w:rsid w:val="00935A53"/>
    <w:rsid w:val="00943D89"/>
    <w:rsid w:val="00982E3C"/>
    <w:rsid w:val="009C477A"/>
    <w:rsid w:val="009C4FDA"/>
    <w:rsid w:val="009D16F1"/>
    <w:rsid w:val="009D34BE"/>
    <w:rsid w:val="00A03720"/>
    <w:rsid w:val="00A205AC"/>
    <w:rsid w:val="00A24183"/>
    <w:rsid w:val="00A33D2C"/>
    <w:rsid w:val="00A36BB5"/>
    <w:rsid w:val="00A5092E"/>
    <w:rsid w:val="00A5180B"/>
    <w:rsid w:val="00A61CDF"/>
    <w:rsid w:val="00A7170F"/>
    <w:rsid w:val="00A76931"/>
    <w:rsid w:val="00A830D9"/>
    <w:rsid w:val="00A974C6"/>
    <w:rsid w:val="00AA7E19"/>
    <w:rsid w:val="00AC1E76"/>
    <w:rsid w:val="00AC1F42"/>
    <w:rsid w:val="00AD1CCC"/>
    <w:rsid w:val="00AD4A8A"/>
    <w:rsid w:val="00AD4E2D"/>
    <w:rsid w:val="00AD600B"/>
    <w:rsid w:val="00AD7228"/>
    <w:rsid w:val="00AF04F7"/>
    <w:rsid w:val="00AF1AB5"/>
    <w:rsid w:val="00AF69DF"/>
    <w:rsid w:val="00B02522"/>
    <w:rsid w:val="00B0593B"/>
    <w:rsid w:val="00B05A7A"/>
    <w:rsid w:val="00B110C1"/>
    <w:rsid w:val="00B11190"/>
    <w:rsid w:val="00B1491F"/>
    <w:rsid w:val="00B158A4"/>
    <w:rsid w:val="00B22B63"/>
    <w:rsid w:val="00B26DD7"/>
    <w:rsid w:val="00B27398"/>
    <w:rsid w:val="00B36A56"/>
    <w:rsid w:val="00B63312"/>
    <w:rsid w:val="00B84284"/>
    <w:rsid w:val="00B87B4F"/>
    <w:rsid w:val="00BA5C4A"/>
    <w:rsid w:val="00BB071F"/>
    <w:rsid w:val="00BD0BBC"/>
    <w:rsid w:val="00BE18C4"/>
    <w:rsid w:val="00C02A88"/>
    <w:rsid w:val="00C10E69"/>
    <w:rsid w:val="00C13FE2"/>
    <w:rsid w:val="00C14581"/>
    <w:rsid w:val="00C17F37"/>
    <w:rsid w:val="00C21765"/>
    <w:rsid w:val="00C23105"/>
    <w:rsid w:val="00C25F95"/>
    <w:rsid w:val="00C27C1C"/>
    <w:rsid w:val="00C32C83"/>
    <w:rsid w:val="00C35902"/>
    <w:rsid w:val="00C41BB5"/>
    <w:rsid w:val="00C458F6"/>
    <w:rsid w:val="00C5028F"/>
    <w:rsid w:val="00C65967"/>
    <w:rsid w:val="00C66596"/>
    <w:rsid w:val="00C92FAE"/>
    <w:rsid w:val="00C93115"/>
    <w:rsid w:val="00CA3D5F"/>
    <w:rsid w:val="00CB54D5"/>
    <w:rsid w:val="00CC18F0"/>
    <w:rsid w:val="00CC5C70"/>
    <w:rsid w:val="00CD607D"/>
    <w:rsid w:val="00CE5875"/>
    <w:rsid w:val="00CE5A40"/>
    <w:rsid w:val="00CF481E"/>
    <w:rsid w:val="00D0341E"/>
    <w:rsid w:val="00D046A7"/>
    <w:rsid w:val="00D2280E"/>
    <w:rsid w:val="00D2779C"/>
    <w:rsid w:val="00D31797"/>
    <w:rsid w:val="00D32857"/>
    <w:rsid w:val="00D358CB"/>
    <w:rsid w:val="00D37D49"/>
    <w:rsid w:val="00D44732"/>
    <w:rsid w:val="00D508BA"/>
    <w:rsid w:val="00D50AAF"/>
    <w:rsid w:val="00D52F92"/>
    <w:rsid w:val="00D61312"/>
    <w:rsid w:val="00D62D91"/>
    <w:rsid w:val="00D67AB2"/>
    <w:rsid w:val="00D70C6C"/>
    <w:rsid w:val="00D70CF8"/>
    <w:rsid w:val="00D73170"/>
    <w:rsid w:val="00D73A22"/>
    <w:rsid w:val="00D76343"/>
    <w:rsid w:val="00D80813"/>
    <w:rsid w:val="00D80E54"/>
    <w:rsid w:val="00D843F2"/>
    <w:rsid w:val="00D926B2"/>
    <w:rsid w:val="00DA2CC8"/>
    <w:rsid w:val="00DA4E7B"/>
    <w:rsid w:val="00DA783E"/>
    <w:rsid w:val="00DB4144"/>
    <w:rsid w:val="00DB7BC4"/>
    <w:rsid w:val="00DC11E6"/>
    <w:rsid w:val="00DC655F"/>
    <w:rsid w:val="00DD2609"/>
    <w:rsid w:val="00DD4A9C"/>
    <w:rsid w:val="00DE4A50"/>
    <w:rsid w:val="00DE638C"/>
    <w:rsid w:val="00DF3A2B"/>
    <w:rsid w:val="00DF6A9D"/>
    <w:rsid w:val="00E00FF3"/>
    <w:rsid w:val="00E16CD2"/>
    <w:rsid w:val="00E40ADC"/>
    <w:rsid w:val="00E41744"/>
    <w:rsid w:val="00E43F53"/>
    <w:rsid w:val="00E45E6B"/>
    <w:rsid w:val="00E479FF"/>
    <w:rsid w:val="00E51891"/>
    <w:rsid w:val="00E522BB"/>
    <w:rsid w:val="00E53AF4"/>
    <w:rsid w:val="00E7039F"/>
    <w:rsid w:val="00E77C7D"/>
    <w:rsid w:val="00E8180F"/>
    <w:rsid w:val="00E81828"/>
    <w:rsid w:val="00E96F02"/>
    <w:rsid w:val="00EA4143"/>
    <w:rsid w:val="00EB1F5F"/>
    <w:rsid w:val="00EB515B"/>
    <w:rsid w:val="00EB6E8B"/>
    <w:rsid w:val="00EC03D6"/>
    <w:rsid w:val="00EC081A"/>
    <w:rsid w:val="00EC3337"/>
    <w:rsid w:val="00EC73D8"/>
    <w:rsid w:val="00EC7A20"/>
    <w:rsid w:val="00ED6C20"/>
    <w:rsid w:val="00EE259B"/>
    <w:rsid w:val="00EE4228"/>
    <w:rsid w:val="00EE5586"/>
    <w:rsid w:val="00EE6692"/>
    <w:rsid w:val="00EF1347"/>
    <w:rsid w:val="00F00081"/>
    <w:rsid w:val="00F0040C"/>
    <w:rsid w:val="00F030AE"/>
    <w:rsid w:val="00F25CC4"/>
    <w:rsid w:val="00F30829"/>
    <w:rsid w:val="00F436D1"/>
    <w:rsid w:val="00F55E26"/>
    <w:rsid w:val="00F56262"/>
    <w:rsid w:val="00F6475B"/>
    <w:rsid w:val="00F66699"/>
    <w:rsid w:val="00F768AF"/>
    <w:rsid w:val="00F76A00"/>
    <w:rsid w:val="00F80A4D"/>
    <w:rsid w:val="00F9026D"/>
    <w:rsid w:val="00F91280"/>
    <w:rsid w:val="00FA69DB"/>
    <w:rsid w:val="00FA7F4A"/>
    <w:rsid w:val="00FB170D"/>
    <w:rsid w:val="00FB484E"/>
    <w:rsid w:val="00FB6407"/>
    <w:rsid w:val="00FC4B4C"/>
    <w:rsid w:val="00FD61A8"/>
    <w:rsid w:val="00FD6EA5"/>
    <w:rsid w:val="00FF0113"/>
    <w:rsid w:val="00FF0CF6"/>
    <w:rsid w:val="00FF1B67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EFC05"/>
  <w15:docId w15:val="{4F4A3E67-E438-4728-BA0B-FACBD482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04CAD"/>
    <w:rPr>
      <w:rFonts w:ascii="Arial" w:hAnsi="Arial"/>
    </w:rPr>
  </w:style>
  <w:style w:type="paragraph" w:styleId="Nagwek1">
    <w:name w:val="heading 1"/>
    <w:basedOn w:val="Normalny"/>
    <w:next w:val="Normalny"/>
    <w:qFormat/>
    <w:rsid w:val="00F55E26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F55E26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55E26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F55E26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F55E26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55E26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F55E26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F55E26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F55E26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F55E26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F55E26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F55E26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F55E26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F55E26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F55E26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F55E26"/>
    <w:rPr>
      <w:color w:val="0000FF"/>
      <w:u w:val="single"/>
    </w:rPr>
  </w:style>
  <w:style w:type="character" w:styleId="Odwoaniedokomentarza">
    <w:name w:val="annotation reference"/>
    <w:semiHidden/>
    <w:rsid w:val="00F55E26"/>
    <w:rPr>
      <w:sz w:val="16"/>
    </w:rPr>
  </w:style>
  <w:style w:type="character" w:styleId="UyteHipercze">
    <w:name w:val="FollowedHyperlink"/>
    <w:rsid w:val="00F55E26"/>
    <w:rPr>
      <w:color w:val="800080"/>
      <w:u w:val="single"/>
    </w:rPr>
  </w:style>
  <w:style w:type="paragraph" w:styleId="Tekstdymka">
    <w:name w:val="Balloon Text"/>
    <w:basedOn w:val="Normalny"/>
    <w:semiHidden/>
    <w:rsid w:val="00F55E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4F0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328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c-ce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pcc-cert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impCert-S2-Arial10%20(2002-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7F04-2D99-4FFF-9F57-03F704B1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SimpCert-S2-Arial10 (2002-1)</Template>
  <TotalTime>0</TotalTime>
  <Pages>2</Pages>
  <Words>484</Words>
  <Characters>2905</Characters>
  <Application>Microsoft Office Word</Application>
  <DocSecurity>2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FORMULARZ. Wniosek o wycenę kosztów certyfikacji.</vt:lpstr>
    </vt:vector>
  </TitlesOfParts>
  <Company/>
  <LinksUpToDate>false</LinksUpToDate>
  <CharactersWithSpaces>3383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mailto:biuro@pcc-cert.pl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FORMULARZ. Wniosek o wycenę kosztów certyfikacji.</dc:title>
  <dc:creator>Your User Name</dc:creator>
  <cp:lastModifiedBy>user</cp:lastModifiedBy>
  <cp:revision>2</cp:revision>
  <cp:lastPrinted>2014-09-22T10:09:00Z</cp:lastPrinted>
  <dcterms:created xsi:type="dcterms:W3CDTF">2025-01-28T19:17:00Z</dcterms:created>
  <dcterms:modified xsi:type="dcterms:W3CDTF">2025-01-28T19:17:00Z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